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6A" w:rsidRPr="006718B3" w:rsidRDefault="00186A6F" w:rsidP="0067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331EF" w:rsidRDefault="00AB4B3A" w:rsidP="003D653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76DB3">
        <w:rPr>
          <w:rFonts w:ascii="Times New Roman" w:hAnsi="Times New Roman" w:cs="Times New Roman"/>
          <w:sz w:val="28"/>
          <w:szCs w:val="28"/>
        </w:rPr>
        <w:t xml:space="preserve"> Совета молодых педагогов</w:t>
      </w:r>
    </w:p>
    <w:p w:rsidR="00AB4B3A" w:rsidRDefault="00AB4B3A" w:rsidP="003D653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76DB3" w:rsidRDefault="00F76DB3" w:rsidP="003D653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614B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9614B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CD5B7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14BF">
        <w:rPr>
          <w:rFonts w:ascii="Times New Roman" w:hAnsi="Times New Roman" w:cs="Times New Roman"/>
          <w:sz w:val="28"/>
          <w:szCs w:val="28"/>
        </w:rPr>
        <w:t>а</w:t>
      </w:r>
    </w:p>
    <w:p w:rsidR="008F60EB" w:rsidRPr="003117BD" w:rsidRDefault="008F60EB" w:rsidP="008F60EB">
      <w:pPr>
        <w:ind w:left="90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969" w:type="dxa"/>
        <w:tblLayout w:type="fixed"/>
        <w:tblLook w:val="01E0"/>
      </w:tblPr>
      <w:tblGrid>
        <w:gridCol w:w="737"/>
        <w:gridCol w:w="4753"/>
        <w:gridCol w:w="1638"/>
        <w:gridCol w:w="10"/>
        <w:gridCol w:w="2541"/>
        <w:gridCol w:w="11"/>
      </w:tblGrid>
      <w:tr w:rsidR="00F64F51" w:rsidRPr="00F64F51">
        <w:trPr>
          <w:gridAfter w:val="1"/>
          <w:wAfter w:w="11" w:type="dxa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51" w:rsidRPr="00F64F51" w:rsidRDefault="00F64F51" w:rsidP="00F64F51">
            <w:pPr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51" w:rsidRPr="00F64F51" w:rsidRDefault="00F64F51" w:rsidP="00F64F51">
            <w:pPr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Наименование меропри</w:t>
            </w:r>
            <w:r w:rsidRPr="00F64F51">
              <w:rPr>
                <w:szCs w:val="28"/>
              </w:rPr>
              <w:t>я</w:t>
            </w:r>
            <w:r w:rsidRPr="00F64F51">
              <w:rPr>
                <w:szCs w:val="28"/>
              </w:rPr>
              <w:t>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51" w:rsidRPr="00F64F51" w:rsidRDefault="00F64F51" w:rsidP="00F64F51">
            <w:pPr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Срок</w:t>
            </w:r>
            <w:r w:rsidRPr="00F64F51">
              <w:rPr>
                <w:szCs w:val="28"/>
              </w:rPr>
              <w:t>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51" w:rsidRPr="00F64F51" w:rsidRDefault="00F64F51" w:rsidP="00D07572">
            <w:pPr>
              <w:tabs>
                <w:tab w:val="left" w:pos="698"/>
              </w:tabs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Исполн</w:t>
            </w:r>
            <w:r w:rsidRPr="00F64F51">
              <w:rPr>
                <w:szCs w:val="28"/>
              </w:rPr>
              <w:t>и</w:t>
            </w:r>
            <w:r w:rsidRPr="00F64F51">
              <w:rPr>
                <w:szCs w:val="28"/>
              </w:rPr>
              <w:t>тель</w:t>
            </w:r>
          </w:p>
        </w:tc>
      </w:tr>
      <w:tr w:rsidR="00F64F51" w:rsidRPr="00F64F51">
        <w:trPr>
          <w:gridAfter w:val="1"/>
          <w:wAfter w:w="11" w:type="dxa"/>
          <w:trHeight w:val="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1" w:rsidRPr="00F64F51" w:rsidRDefault="00F64F51" w:rsidP="00F64F51">
            <w:pPr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1" w:rsidRPr="00F64F51" w:rsidRDefault="00F64F51" w:rsidP="00F64F51">
            <w:pPr>
              <w:jc w:val="center"/>
              <w:rPr>
                <w:lang/>
              </w:rPr>
            </w:pPr>
            <w:r w:rsidRPr="00F64F51">
              <w:rPr>
                <w:lang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1" w:rsidRPr="00F64F51" w:rsidRDefault="00F64F51" w:rsidP="00F64F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1" w:rsidRPr="00F64F51" w:rsidRDefault="00F64F51" w:rsidP="00F64F5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64F51" w:rsidRPr="00F64F51">
        <w:trPr>
          <w:gridAfter w:val="1"/>
          <w:wAfter w:w="11" w:type="dxa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A" w:rsidRDefault="00AB4B3A" w:rsidP="00F64F51">
            <w:pPr>
              <w:ind w:left="360"/>
              <w:jc w:val="center"/>
              <w:rPr>
                <w:szCs w:val="28"/>
              </w:rPr>
            </w:pPr>
          </w:p>
          <w:p w:rsidR="00F64F51" w:rsidRDefault="00F76DB3" w:rsidP="00AB4B3A">
            <w:pPr>
              <w:numPr>
                <w:ilvl w:val="0"/>
                <w:numId w:val="3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Заседания краевого Совета молодых педагогов (ежеквартально)</w:t>
            </w:r>
          </w:p>
          <w:p w:rsidR="00AB4B3A" w:rsidRPr="00F64F51" w:rsidRDefault="00AB4B3A" w:rsidP="00AB4B3A">
            <w:pPr>
              <w:ind w:left="360"/>
              <w:jc w:val="center"/>
              <w:rPr>
                <w:szCs w:val="28"/>
              </w:rPr>
            </w:pPr>
          </w:p>
        </w:tc>
      </w:tr>
      <w:tr w:rsidR="00C0000C" w:rsidRPr="00F64F51">
        <w:trPr>
          <w:gridAfter w:val="1"/>
          <w:wAfter w:w="11" w:type="dxa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4E3A7F">
            <w:pPr>
              <w:shd w:val="clear" w:color="auto" w:fill="FFFFFF"/>
              <w:jc w:val="center"/>
              <w:rPr>
                <w:szCs w:val="28"/>
              </w:rPr>
            </w:pPr>
          </w:p>
          <w:p w:rsidR="00C0000C" w:rsidRPr="00DF6D27" w:rsidRDefault="00C0000C" w:rsidP="004E3A7F">
            <w:pPr>
              <w:shd w:val="clear" w:color="auto" w:fill="FFFFFF"/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I</w:t>
            </w:r>
            <w:r>
              <w:rPr>
                <w:szCs w:val="28"/>
                <w:lang w:val="en-US"/>
              </w:rPr>
              <w:t>I</w:t>
            </w:r>
            <w:r w:rsidRPr="00F64F51">
              <w:rPr>
                <w:szCs w:val="28"/>
              </w:rPr>
              <w:t xml:space="preserve">. </w:t>
            </w:r>
            <w:r>
              <w:t>Участие членов краевого Совета молодых педагогов в краевых меропри</w:t>
            </w:r>
            <w:r>
              <w:t>я</w:t>
            </w:r>
            <w:r>
              <w:t>тиях:</w:t>
            </w:r>
          </w:p>
          <w:p w:rsidR="00C0000C" w:rsidRPr="00FC52E7" w:rsidRDefault="00C0000C" w:rsidP="004E3A7F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C0000C" w:rsidRPr="00F64F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Default="00C0000C" w:rsidP="004E3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Default="00C0000C" w:rsidP="004E3A7F">
            <w:pPr>
              <w:jc w:val="both"/>
              <w:rPr>
                <w:szCs w:val="28"/>
              </w:rPr>
            </w:pPr>
            <w:r w:rsidRPr="00C0000C">
              <w:rPr>
                <w:szCs w:val="28"/>
              </w:rPr>
              <w:t xml:space="preserve">Коллегии </w:t>
            </w:r>
            <w:r>
              <w:rPr>
                <w:szCs w:val="28"/>
              </w:rPr>
              <w:t>министерства образования и молодежной политики Ставропол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края</w:t>
            </w:r>
          </w:p>
          <w:p w:rsidR="00C0000C" w:rsidRPr="00FC52E7" w:rsidRDefault="00C0000C" w:rsidP="004E3A7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Default="00C0000C" w:rsidP="004E3A7F">
            <w:pPr>
              <w:rPr>
                <w:szCs w:val="28"/>
              </w:rPr>
            </w:pPr>
            <w:r>
              <w:rPr>
                <w:szCs w:val="28"/>
              </w:rPr>
              <w:t>ежеква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тально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Default="00C0000C" w:rsidP="004E3A7F">
            <w:pPr>
              <w:shd w:val="clear" w:color="auto" w:fill="FFFFFF"/>
              <w:rPr>
                <w:szCs w:val="28"/>
              </w:rPr>
            </w:pPr>
          </w:p>
        </w:tc>
      </w:tr>
      <w:tr w:rsidR="00C0000C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Pr="00C0000C" w:rsidRDefault="00C0000C" w:rsidP="004E3A7F">
            <w:pPr>
              <w:jc w:val="center"/>
              <w:rPr>
                <w:szCs w:val="28"/>
              </w:rPr>
            </w:pPr>
            <w:r w:rsidRPr="00C0000C">
              <w:rPr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Default="00C0000C" w:rsidP="004E3A7F">
            <w:pPr>
              <w:jc w:val="both"/>
              <w:rPr>
                <w:szCs w:val="28"/>
              </w:rPr>
            </w:pPr>
            <w:r w:rsidRPr="00C0000C">
              <w:rPr>
                <w:szCs w:val="28"/>
              </w:rPr>
              <w:t>Заседания общественного совета</w:t>
            </w:r>
            <w:r>
              <w:rPr>
                <w:szCs w:val="28"/>
              </w:rPr>
              <w:t xml:space="preserve"> при министерстве образования и мол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дежной политики Ставропольского края</w:t>
            </w:r>
          </w:p>
          <w:p w:rsidR="00C0000C" w:rsidRPr="00C0000C" w:rsidRDefault="00C0000C" w:rsidP="004E3A7F">
            <w:pPr>
              <w:jc w:val="both"/>
              <w:rPr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Pr="00C0000C" w:rsidRDefault="00C0000C" w:rsidP="004E3A7F">
            <w:pPr>
              <w:rPr>
                <w:szCs w:val="28"/>
              </w:rPr>
            </w:pPr>
            <w:r>
              <w:rPr>
                <w:szCs w:val="28"/>
              </w:rPr>
              <w:t>ежеква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тально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Default="00C0000C" w:rsidP="004E3A7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Писаренко Е.А.</w:t>
            </w:r>
          </w:p>
          <w:p w:rsidR="00C0000C" w:rsidRPr="00C0000C" w:rsidRDefault="00C0000C" w:rsidP="004E3A7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Шаповалов В.А.</w:t>
            </w:r>
          </w:p>
        </w:tc>
      </w:tr>
      <w:tr w:rsidR="00C0000C" w:rsidRPr="00F64F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Pr="00F64F51" w:rsidRDefault="009127F3" w:rsidP="004E3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000C">
              <w:rPr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Pr="00C0000C" w:rsidRDefault="001E65C4" w:rsidP="004E3A7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Краевой этап Всероссийского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</w:t>
            </w:r>
            <w:r w:rsidR="00FC44E6">
              <w:rPr>
                <w:szCs w:val="28"/>
              </w:rPr>
              <w:t>урса «Учитель года России - 2016</w:t>
            </w:r>
            <w:r>
              <w:rPr>
                <w:szCs w:val="28"/>
              </w:rPr>
              <w:t>»</w:t>
            </w:r>
            <w:r w:rsidR="009614BF">
              <w:rPr>
                <w:szCs w:val="28"/>
              </w:rPr>
              <w:t xml:space="preserve"> номинация «Педагогический дебют»</w:t>
            </w:r>
          </w:p>
          <w:p w:rsidR="00C0000C" w:rsidRPr="00F64F51" w:rsidRDefault="00C0000C" w:rsidP="004E3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C" w:rsidRPr="00F64F51" w:rsidRDefault="00C0000C" w:rsidP="004E3A7F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A" w:rsidRPr="00F64F51" w:rsidRDefault="00AB4B3A" w:rsidP="00FC44E6">
            <w:pPr>
              <w:shd w:val="clear" w:color="auto" w:fill="FFFFFF"/>
              <w:rPr>
                <w:szCs w:val="28"/>
              </w:rPr>
            </w:pPr>
          </w:p>
        </w:tc>
      </w:tr>
      <w:tr w:rsidR="009127F3" w:rsidRPr="00F64F51">
        <w:trPr>
          <w:gridAfter w:val="1"/>
          <w:wAfter w:w="11" w:type="dxa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shd w:val="clear" w:color="auto" w:fill="FFFFFF"/>
              <w:jc w:val="center"/>
              <w:rPr>
                <w:szCs w:val="28"/>
              </w:rPr>
            </w:pPr>
          </w:p>
          <w:p w:rsidR="009127F3" w:rsidRPr="00DF6D27" w:rsidRDefault="009127F3" w:rsidP="00E016D6">
            <w:pPr>
              <w:shd w:val="clear" w:color="auto" w:fill="FFFFFF"/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I</w:t>
            </w:r>
            <w:r>
              <w:rPr>
                <w:szCs w:val="28"/>
                <w:lang w:val="en-US"/>
              </w:rPr>
              <w:t>I</w:t>
            </w:r>
            <w:r w:rsidRPr="00F64F51">
              <w:rPr>
                <w:szCs w:val="28"/>
              </w:rPr>
              <w:t xml:space="preserve">. </w:t>
            </w:r>
            <w:r>
              <w:t xml:space="preserve">Мероприятия, проводимые </w:t>
            </w:r>
            <w:r w:rsidR="006A3BE3">
              <w:t>с участием членов Совета</w:t>
            </w:r>
            <w:r>
              <w:t xml:space="preserve"> молодых педагогов:</w:t>
            </w:r>
          </w:p>
          <w:p w:rsidR="009127F3" w:rsidRPr="00FC52E7" w:rsidRDefault="009127F3" w:rsidP="00E01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6A3BE3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Pr="00992B60" w:rsidRDefault="006A3BE3" w:rsidP="00E016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рассылка информац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онного бюллетеня о работе Совета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ежеква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тально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A" w:rsidRDefault="00AB4B3A" w:rsidP="00FC44E6">
            <w:pPr>
              <w:jc w:val="both"/>
              <w:rPr>
                <w:szCs w:val="28"/>
              </w:rPr>
            </w:pPr>
          </w:p>
        </w:tc>
      </w:tr>
      <w:tr w:rsidR="006A3BE3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Регулярное размещение на сайте 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нистерства образования и молоде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ной политики Ставропольского края информации о деятельности Совета</w:t>
            </w:r>
          </w:p>
          <w:p w:rsidR="000C24A4" w:rsidRPr="00992B60" w:rsidRDefault="000C24A4" w:rsidP="00E016D6">
            <w:pPr>
              <w:jc w:val="both"/>
              <w:rPr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6A3BE3">
            <w:pPr>
              <w:jc w:val="both"/>
              <w:rPr>
                <w:szCs w:val="28"/>
              </w:rPr>
            </w:pPr>
          </w:p>
        </w:tc>
      </w:tr>
      <w:tr w:rsidR="006A3BE3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Pr="00A63A88" w:rsidRDefault="006A3BE3" w:rsidP="00E016D6">
            <w:pPr>
              <w:jc w:val="both"/>
              <w:rPr>
                <w:b/>
                <w:szCs w:val="28"/>
              </w:rPr>
            </w:pPr>
            <w:r w:rsidRPr="00A63A88">
              <w:rPr>
                <w:b/>
                <w:szCs w:val="28"/>
              </w:rPr>
              <w:t>Организация постоянно дейс</w:t>
            </w:r>
            <w:r w:rsidRPr="00A63A88">
              <w:rPr>
                <w:b/>
                <w:szCs w:val="28"/>
              </w:rPr>
              <w:t>т</w:t>
            </w:r>
            <w:r w:rsidRPr="00A63A88">
              <w:rPr>
                <w:b/>
                <w:szCs w:val="28"/>
              </w:rPr>
              <w:t>вующего семинара «Начало» для м</w:t>
            </w:r>
            <w:r w:rsidRPr="00A63A88">
              <w:rPr>
                <w:b/>
                <w:szCs w:val="28"/>
              </w:rPr>
              <w:t>о</w:t>
            </w:r>
            <w:r w:rsidRPr="00A63A88">
              <w:rPr>
                <w:b/>
                <w:szCs w:val="28"/>
              </w:rPr>
              <w:t>лодых педагогов</w:t>
            </w:r>
          </w:p>
          <w:p w:rsidR="00AB4B3A" w:rsidRPr="00992B60" w:rsidRDefault="00AB4B3A" w:rsidP="00E016D6">
            <w:pPr>
              <w:jc w:val="both"/>
              <w:rPr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E016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3" w:rsidRDefault="006A3BE3" w:rsidP="006A3B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СКИРО ПК и ПРО</w:t>
            </w:r>
          </w:p>
        </w:tc>
      </w:tr>
      <w:tr w:rsidR="000C24A4" w:rsidRPr="00F64F51">
        <w:trPr>
          <w:gridAfter w:val="1"/>
          <w:wAfter w:w="11" w:type="dxa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0C24A4">
            <w:pPr>
              <w:shd w:val="clear" w:color="auto" w:fill="FFFFFF"/>
              <w:jc w:val="center"/>
              <w:rPr>
                <w:szCs w:val="28"/>
              </w:rPr>
            </w:pPr>
          </w:p>
          <w:p w:rsidR="000C24A4" w:rsidRPr="00DF6D27" w:rsidRDefault="000C24A4" w:rsidP="000C24A4">
            <w:pPr>
              <w:shd w:val="clear" w:color="auto" w:fill="FFFFFF"/>
              <w:jc w:val="center"/>
              <w:rPr>
                <w:szCs w:val="28"/>
              </w:rPr>
            </w:pPr>
            <w:r w:rsidRPr="00F64F51">
              <w:rPr>
                <w:szCs w:val="28"/>
              </w:rPr>
              <w:t>I</w:t>
            </w:r>
            <w:r>
              <w:rPr>
                <w:szCs w:val="28"/>
                <w:lang w:val="en-US"/>
              </w:rPr>
              <w:t>II</w:t>
            </w:r>
            <w:r w:rsidRPr="00F64F51">
              <w:rPr>
                <w:szCs w:val="28"/>
              </w:rPr>
              <w:t xml:space="preserve">. </w:t>
            </w:r>
            <w:r>
              <w:t>Мероприятия, проводимые совместно</w:t>
            </w:r>
            <w:r>
              <w:rPr>
                <w:szCs w:val="28"/>
              </w:rPr>
              <w:t xml:space="preserve"> со Ставропольской краевой орган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зации Профсоюза образования</w:t>
            </w:r>
            <w:r>
              <w:t>:</w:t>
            </w:r>
          </w:p>
          <w:p w:rsidR="000C24A4" w:rsidRPr="00FC52E7" w:rsidRDefault="000C24A4" w:rsidP="00E01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0C24A4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Pr="00C0000C" w:rsidRDefault="00A63A88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0C24A4">
              <w:rPr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Участие</w:t>
            </w:r>
            <w:r w:rsidRPr="00BF22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сессии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российской педагогической школе Профсоюза.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апр</w:t>
            </w:r>
            <w:r>
              <w:rPr>
                <w:szCs w:val="28"/>
              </w:rPr>
              <w:t>е</w:t>
            </w:r>
            <w:r w:rsidR="00A63A88">
              <w:rPr>
                <w:szCs w:val="28"/>
              </w:rPr>
              <w:t>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Комитет кра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вой организации Профсо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за</w:t>
            </w:r>
          </w:p>
          <w:p w:rsidR="00771164" w:rsidRDefault="00771164" w:rsidP="00E016D6">
            <w:pPr>
              <w:rPr>
                <w:szCs w:val="28"/>
              </w:rPr>
            </w:pPr>
          </w:p>
        </w:tc>
      </w:tr>
      <w:tr w:rsidR="000C24A4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Pr="00C0000C" w:rsidRDefault="000C24A4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Pr="00CD5B73" w:rsidRDefault="00A63A88" w:rsidP="00E016D6">
            <w:pPr>
              <w:rPr>
                <w:szCs w:val="28"/>
              </w:rPr>
            </w:pPr>
            <w:r w:rsidRPr="00CD5B73">
              <w:rPr>
                <w:szCs w:val="28"/>
              </w:rPr>
              <w:t xml:space="preserve">Участие в обучающем семинаре </w:t>
            </w:r>
            <w:r w:rsidRPr="00CD5B73">
              <w:rPr>
                <w:color w:val="000000"/>
                <w:szCs w:val="28"/>
                <w:shd w:val="clear" w:color="auto" w:fill="FFFFFF"/>
              </w:rPr>
              <w:t>«Информационная работа в деятел</w:t>
            </w:r>
            <w:r w:rsidRPr="00CD5B73">
              <w:rPr>
                <w:color w:val="000000"/>
                <w:szCs w:val="28"/>
                <w:shd w:val="clear" w:color="auto" w:fill="FFFFFF"/>
              </w:rPr>
              <w:t>ь</w:t>
            </w:r>
            <w:r w:rsidRPr="00CD5B73">
              <w:rPr>
                <w:color w:val="000000"/>
                <w:szCs w:val="28"/>
                <w:shd w:val="clear" w:color="auto" w:fill="FFFFFF"/>
              </w:rPr>
              <w:t>ности профсоюзной организации».</w:t>
            </w:r>
            <w:r w:rsidRPr="00CD5B73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апрель-июль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Совет молодых 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дагогов, ком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тет краевой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Про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союза</w:t>
            </w:r>
          </w:p>
          <w:p w:rsidR="00771164" w:rsidRDefault="00771164" w:rsidP="00E016D6">
            <w:pPr>
              <w:rPr>
                <w:szCs w:val="28"/>
              </w:rPr>
            </w:pPr>
          </w:p>
        </w:tc>
      </w:tr>
      <w:tr w:rsidR="000C24A4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Pr="00C0000C" w:rsidRDefault="000C24A4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Освещение совместных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роприятий министерства образования и мол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дежной политики СК и комитета краевой организации Профсоюза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весь пер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Министерство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и мол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дежной политики СК, комитет кра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вой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Профсо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 xml:space="preserve">за </w:t>
            </w:r>
          </w:p>
          <w:p w:rsidR="00771164" w:rsidRDefault="00771164" w:rsidP="00E016D6">
            <w:pPr>
              <w:rPr>
                <w:szCs w:val="28"/>
              </w:rPr>
            </w:pPr>
          </w:p>
        </w:tc>
      </w:tr>
      <w:tr w:rsidR="000C24A4" w:rsidRPr="00C0000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Pr="00C0000C" w:rsidRDefault="000C24A4" w:rsidP="00E016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0000C">
              <w:rPr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Освещение достижений в профе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сиональной, общественной и творч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сферах молодых педагогов края  в рубрике «Я – молодой!»  в ежен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дельном приложении  к «Учител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ской газете» «Мой Про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союз»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весь пер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4" w:rsidRDefault="000C24A4" w:rsidP="00E016D6">
            <w:pPr>
              <w:rPr>
                <w:szCs w:val="28"/>
              </w:rPr>
            </w:pPr>
            <w:r>
              <w:rPr>
                <w:szCs w:val="28"/>
              </w:rPr>
              <w:t>Совет молодых 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дагогов, ком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тет краевой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Про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союза</w:t>
            </w:r>
          </w:p>
        </w:tc>
      </w:tr>
    </w:tbl>
    <w:p w:rsidR="000C24A4" w:rsidRPr="00D53B8A" w:rsidRDefault="000C24A4" w:rsidP="00B557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0C24A4" w:rsidRPr="00D53B8A" w:rsidSect="003117BD">
      <w:headerReference w:type="even" r:id="rId7"/>
      <w:headerReference w:type="default" r:id="rId8"/>
      <w:pgSz w:w="11906" w:h="16838" w:code="9"/>
      <w:pgMar w:top="1134" w:right="567" w:bottom="1077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7E" w:rsidRDefault="0090167E" w:rsidP="00CA078F">
      <w:r>
        <w:separator/>
      </w:r>
    </w:p>
  </w:endnote>
  <w:endnote w:type="continuationSeparator" w:id="1">
    <w:p w:rsidR="0090167E" w:rsidRDefault="0090167E" w:rsidP="00CA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7E" w:rsidRDefault="0090167E" w:rsidP="00CA078F">
      <w:r>
        <w:separator/>
      </w:r>
    </w:p>
  </w:footnote>
  <w:footnote w:type="continuationSeparator" w:id="1">
    <w:p w:rsidR="0090167E" w:rsidRDefault="0090167E" w:rsidP="00CA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A7" w:rsidRDefault="00E067A7" w:rsidP="00CC38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67A7" w:rsidRDefault="00E067A7" w:rsidP="00CC70A7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A7" w:rsidRDefault="00E067A7" w:rsidP="00CC38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1BC8">
      <w:rPr>
        <w:rStyle w:val="aa"/>
        <w:noProof/>
      </w:rPr>
      <w:t>2</w:t>
    </w:r>
    <w:r>
      <w:rPr>
        <w:rStyle w:val="aa"/>
      </w:rPr>
      <w:fldChar w:fldCharType="end"/>
    </w:r>
  </w:p>
  <w:p w:rsidR="00E067A7" w:rsidRDefault="00E067A7" w:rsidP="00CC70A7">
    <w:pPr>
      <w:pStyle w:val="a9"/>
      <w:ind w:right="360"/>
    </w:pPr>
  </w:p>
  <w:tbl>
    <w:tblPr>
      <w:tblW w:w="0" w:type="auto"/>
      <w:jc w:val="center"/>
      <w:tblInd w:w="-1064" w:type="dxa"/>
      <w:tblLayout w:type="fixed"/>
      <w:tblLook w:val="01E0"/>
    </w:tblPr>
    <w:tblGrid>
      <w:gridCol w:w="634"/>
      <w:gridCol w:w="4876"/>
      <w:gridCol w:w="1559"/>
      <w:gridCol w:w="2552"/>
    </w:tblGrid>
    <w:tr w:rsidR="00E067A7" w:rsidRPr="00186A6F">
      <w:trPr>
        <w:trHeight w:val="80"/>
        <w:jc w:val="center"/>
      </w:trPr>
      <w:tc>
        <w:tcPr>
          <w:tcW w:w="6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67A7" w:rsidRPr="00075C96" w:rsidRDefault="00E067A7" w:rsidP="00E04D79">
          <w:pPr>
            <w:jc w:val="center"/>
            <w:rPr>
              <w:szCs w:val="28"/>
            </w:rPr>
          </w:pPr>
          <w:r>
            <w:rPr>
              <w:szCs w:val="28"/>
            </w:rPr>
            <w:t>1</w:t>
          </w:r>
        </w:p>
      </w:tc>
      <w:tc>
        <w:tcPr>
          <w:tcW w:w="4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67A7" w:rsidRPr="00510FE0" w:rsidRDefault="00E067A7" w:rsidP="00E04D79">
          <w:pPr>
            <w:spacing w:line="252" w:lineRule="auto"/>
            <w:jc w:val="center"/>
            <w:rPr>
              <w:lang/>
            </w:rPr>
          </w:pPr>
          <w:r>
            <w:rPr>
              <w:lang/>
            </w:rPr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67A7" w:rsidRPr="00186A6F" w:rsidRDefault="00E067A7" w:rsidP="00E04D79">
          <w:pPr>
            <w:autoSpaceDE w:val="0"/>
            <w:autoSpaceDN w:val="0"/>
            <w:adjustRightInd w:val="0"/>
            <w:spacing w:line="252" w:lineRule="auto"/>
            <w:jc w:val="center"/>
            <w:rPr>
              <w:szCs w:val="28"/>
            </w:rPr>
          </w:pPr>
          <w:r>
            <w:rPr>
              <w:szCs w:val="28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67A7" w:rsidRPr="00186A6F" w:rsidRDefault="00E067A7" w:rsidP="00E04D79">
          <w:pPr>
            <w:shd w:val="clear" w:color="auto" w:fill="FFFFFF"/>
            <w:jc w:val="center"/>
            <w:rPr>
              <w:szCs w:val="28"/>
            </w:rPr>
          </w:pPr>
          <w:r>
            <w:rPr>
              <w:szCs w:val="28"/>
            </w:rPr>
            <w:t>4</w:t>
          </w:r>
        </w:p>
      </w:tc>
    </w:tr>
  </w:tbl>
  <w:p w:rsidR="00E067A7" w:rsidRDefault="00E067A7" w:rsidP="00CC70A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1B3"/>
    <w:multiLevelType w:val="hybridMultilevel"/>
    <w:tmpl w:val="340A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A7165"/>
    <w:multiLevelType w:val="hybridMultilevel"/>
    <w:tmpl w:val="4FBE7CDC"/>
    <w:lvl w:ilvl="0" w:tplc="8B7C8A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C4AC3"/>
    <w:multiLevelType w:val="hybridMultilevel"/>
    <w:tmpl w:val="32C06390"/>
    <w:lvl w:ilvl="0" w:tplc="EA488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ttachedTemplate r:id="rId1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67E"/>
    <w:rsid w:val="000019AF"/>
    <w:rsid w:val="00002015"/>
    <w:rsid w:val="000034B2"/>
    <w:rsid w:val="00004510"/>
    <w:rsid w:val="00005417"/>
    <w:rsid w:val="00005AA5"/>
    <w:rsid w:val="000079F0"/>
    <w:rsid w:val="000151D0"/>
    <w:rsid w:val="000244FD"/>
    <w:rsid w:val="00026038"/>
    <w:rsid w:val="00026B5B"/>
    <w:rsid w:val="00030F4B"/>
    <w:rsid w:val="000312FB"/>
    <w:rsid w:val="00035531"/>
    <w:rsid w:val="0003613C"/>
    <w:rsid w:val="00036260"/>
    <w:rsid w:val="00037EB9"/>
    <w:rsid w:val="00040D67"/>
    <w:rsid w:val="0004135F"/>
    <w:rsid w:val="0004198D"/>
    <w:rsid w:val="00041BB4"/>
    <w:rsid w:val="0004418C"/>
    <w:rsid w:val="00046A4F"/>
    <w:rsid w:val="00047EA8"/>
    <w:rsid w:val="00051827"/>
    <w:rsid w:val="00051BC8"/>
    <w:rsid w:val="00053F24"/>
    <w:rsid w:val="00055434"/>
    <w:rsid w:val="00057430"/>
    <w:rsid w:val="00057596"/>
    <w:rsid w:val="00061A40"/>
    <w:rsid w:val="0006248C"/>
    <w:rsid w:val="0006286B"/>
    <w:rsid w:val="00067120"/>
    <w:rsid w:val="00067491"/>
    <w:rsid w:val="00070B33"/>
    <w:rsid w:val="00075C96"/>
    <w:rsid w:val="00082910"/>
    <w:rsid w:val="000857B7"/>
    <w:rsid w:val="00087002"/>
    <w:rsid w:val="00092C00"/>
    <w:rsid w:val="0009349C"/>
    <w:rsid w:val="00094D37"/>
    <w:rsid w:val="00096B5D"/>
    <w:rsid w:val="00096BC5"/>
    <w:rsid w:val="000A1AA0"/>
    <w:rsid w:val="000A2842"/>
    <w:rsid w:val="000A5284"/>
    <w:rsid w:val="000B0177"/>
    <w:rsid w:val="000B3608"/>
    <w:rsid w:val="000B3A93"/>
    <w:rsid w:val="000B5223"/>
    <w:rsid w:val="000B5E9A"/>
    <w:rsid w:val="000B70F6"/>
    <w:rsid w:val="000C1813"/>
    <w:rsid w:val="000C24A4"/>
    <w:rsid w:val="000C2C86"/>
    <w:rsid w:val="000C3265"/>
    <w:rsid w:val="000C33EC"/>
    <w:rsid w:val="000C61E2"/>
    <w:rsid w:val="000D0AE6"/>
    <w:rsid w:val="000D1F99"/>
    <w:rsid w:val="000D2B60"/>
    <w:rsid w:val="000D2F14"/>
    <w:rsid w:val="000D3E0B"/>
    <w:rsid w:val="000D4756"/>
    <w:rsid w:val="000D50D2"/>
    <w:rsid w:val="000D5E20"/>
    <w:rsid w:val="000D63FF"/>
    <w:rsid w:val="000D7905"/>
    <w:rsid w:val="000E0E02"/>
    <w:rsid w:val="000E334D"/>
    <w:rsid w:val="000E3A38"/>
    <w:rsid w:val="000E3A85"/>
    <w:rsid w:val="000E66B3"/>
    <w:rsid w:val="000F18BF"/>
    <w:rsid w:val="000F1A86"/>
    <w:rsid w:val="000F22A0"/>
    <w:rsid w:val="000F3005"/>
    <w:rsid w:val="000F3530"/>
    <w:rsid w:val="000F3626"/>
    <w:rsid w:val="001020C5"/>
    <w:rsid w:val="00103153"/>
    <w:rsid w:val="00104D86"/>
    <w:rsid w:val="00111FA1"/>
    <w:rsid w:val="00112771"/>
    <w:rsid w:val="00112EF1"/>
    <w:rsid w:val="001130EF"/>
    <w:rsid w:val="00113C6A"/>
    <w:rsid w:val="00123DFD"/>
    <w:rsid w:val="00126A32"/>
    <w:rsid w:val="0013298C"/>
    <w:rsid w:val="00134A59"/>
    <w:rsid w:val="001357E4"/>
    <w:rsid w:val="00137CA1"/>
    <w:rsid w:val="00137FD6"/>
    <w:rsid w:val="001413B3"/>
    <w:rsid w:val="0014387B"/>
    <w:rsid w:val="00144CA8"/>
    <w:rsid w:val="001456FB"/>
    <w:rsid w:val="0014733E"/>
    <w:rsid w:val="00150265"/>
    <w:rsid w:val="00153AC1"/>
    <w:rsid w:val="00154B4D"/>
    <w:rsid w:val="00157557"/>
    <w:rsid w:val="00161823"/>
    <w:rsid w:val="00166C0E"/>
    <w:rsid w:val="00170246"/>
    <w:rsid w:val="0017519D"/>
    <w:rsid w:val="00175220"/>
    <w:rsid w:val="0018109F"/>
    <w:rsid w:val="00181F31"/>
    <w:rsid w:val="00186A6F"/>
    <w:rsid w:val="0019176E"/>
    <w:rsid w:val="001939DB"/>
    <w:rsid w:val="00195468"/>
    <w:rsid w:val="00196382"/>
    <w:rsid w:val="001972E2"/>
    <w:rsid w:val="001A0B4B"/>
    <w:rsid w:val="001A111F"/>
    <w:rsid w:val="001A5F43"/>
    <w:rsid w:val="001A6A48"/>
    <w:rsid w:val="001A789B"/>
    <w:rsid w:val="001A7D7E"/>
    <w:rsid w:val="001B05B9"/>
    <w:rsid w:val="001B1918"/>
    <w:rsid w:val="001B1AF4"/>
    <w:rsid w:val="001B1DBF"/>
    <w:rsid w:val="001B2165"/>
    <w:rsid w:val="001B2256"/>
    <w:rsid w:val="001B383F"/>
    <w:rsid w:val="001B5A48"/>
    <w:rsid w:val="001B691B"/>
    <w:rsid w:val="001B7981"/>
    <w:rsid w:val="001B7F7D"/>
    <w:rsid w:val="001C0D9B"/>
    <w:rsid w:val="001C0E8D"/>
    <w:rsid w:val="001C156E"/>
    <w:rsid w:val="001C160E"/>
    <w:rsid w:val="001C2835"/>
    <w:rsid w:val="001C3978"/>
    <w:rsid w:val="001C61B0"/>
    <w:rsid w:val="001C783B"/>
    <w:rsid w:val="001D1906"/>
    <w:rsid w:val="001D3F18"/>
    <w:rsid w:val="001D5643"/>
    <w:rsid w:val="001D6C9A"/>
    <w:rsid w:val="001E3A36"/>
    <w:rsid w:val="001E5E97"/>
    <w:rsid w:val="001E65C4"/>
    <w:rsid w:val="001E6C8E"/>
    <w:rsid w:val="001E76E5"/>
    <w:rsid w:val="001E7803"/>
    <w:rsid w:val="001F23B2"/>
    <w:rsid w:val="001F3E06"/>
    <w:rsid w:val="001F6C2B"/>
    <w:rsid w:val="001F7B10"/>
    <w:rsid w:val="002009FB"/>
    <w:rsid w:val="00201FA2"/>
    <w:rsid w:val="00202114"/>
    <w:rsid w:val="0020473A"/>
    <w:rsid w:val="00205E28"/>
    <w:rsid w:val="00206041"/>
    <w:rsid w:val="00207ACB"/>
    <w:rsid w:val="00212D92"/>
    <w:rsid w:val="00217070"/>
    <w:rsid w:val="00217D1D"/>
    <w:rsid w:val="0022098F"/>
    <w:rsid w:val="0022253B"/>
    <w:rsid w:val="00223F4A"/>
    <w:rsid w:val="00225908"/>
    <w:rsid w:val="00226BA4"/>
    <w:rsid w:val="00226ECA"/>
    <w:rsid w:val="002275E0"/>
    <w:rsid w:val="00227B46"/>
    <w:rsid w:val="00231349"/>
    <w:rsid w:val="0023430B"/>
    <w:rsid w:val="00235B01"/>
    <w:rsid w:val="002364D0"/>
    <w:rsid w:val="00245DC2"/>
    <w:rsid w:val="00246EE7"/>
    <w:rsid w:val="00247808"/>
    <w:rsid w:val="00247C44"/>
    <w:rsid w:val="00251A21"/>
    <w:rsid w:val="00256912"/>
    <w:rsid w:val="002571F0"/>
    <w:rsid w:val="0025739C"/>
    <w:rsid w:val="00257979"/>
    <w:rsid w:val="00262F82"/>
    <w:rsid w:val="002645C1"/>
    <w:rsid w:val="0026556F"/>
    <w:rsid w:val="002709AC"/>
    <w:rsid w:val="00272FB7"/>
    <w:rsid w:val="00276270"/>
    <w:rsid w:val="00282BDE"/>
    <w:rsid w:val="00284108"/>
    <w:rsid w:val="0028523E"/>
    <w:rsid w:val="00285CE5"/>
    <w:rsid w:val="00292269"/>
    <w:rsid w:val="00296DB9"/>
    <w:rsid w:val="00297BA1"/>
    <w:rsid w:val="002A3074"/>
    <w:rsid w:val="002A3D1D"/>
    <w:rsid w:val="002A7B79"/>
    <w:rsid w:val="002B1ABE"/>
    <w:rsid w:val="002B3AA7"/>
    <w:rsid w:val="002C0D96"/>
    <w:rsid w:val="002C1B89"/>
    <w:rsid w:val="002C5732"/>
    <w:rsid w:val="002C6F15"/>
    <w:rsid w:val="002C755A"/>
    <w:rsid w:val="002D37EA"/>
    <w:rsid w:val="002D3E6B"/>
    <w:rsid w:val="002D4AA2"/>
    <w:rsid w:val="002D4CC4"/>
    <w:rsid w:val="002E1D61"/>
    <w:rsid w:val="002E2814"/>
    <w:rsid w:val="002E502B"/>
    <w:rsid w:val="002E7442"/>
    <w:rsid w:val="002F064A"/>
    <w:rsid w:val="002F2499"/>
    <w:rsid w:val="002F25FA"/>
    <w:rsid w:val="002F4CD3"/>
    <w:rsid w:val="002F520C"/>
    <w:rsid w:val="002F5900"/>
    <w:rsid w:val="002F7C5F"/>
    <w:rsid w:val="00300DB9"/>
    <w:rsid w:val="003020A0"/>
    <w:rsid w:val="00303DC3"/>
    <w:rsid w:val="00306EF9"/>
    <w:rsid w:val="0030799B"/>
    <w:rsid w:val="00307B0A"/>
    <w:rsid w:val="003117BD"/>
    <w:rsid w:val="0031574D"/>
    <w:rsid w:val="00315C3E"/>
    <w:rsid w:val="00317F01"/>
    <w:rsid w:val="0032272A"/>
    <w:rsid w:val="00323336"/>
    <w:rsid w:val="003239C3"/>
    <w:rsid w:val="0032592C"/>
    <w:rsid w:val="003300B4"/>
    <w:rsid w:val="00335373"/>
    <w:rsid w:val="00343C4A"/>
    <w:rsid w:val="00343C56"/>
    <w:rsid w:val="00347DF3"/>
    <w:rsid w:val="00352375"/>
    <w:rsid w:val="00355C56"/>
    <w:rsid w:val="00357070"/>
    <w:rsid w:val="003576C2"/>
    <w:rsid w:val="00362A8A"/>
    <w:rsid w:val="00363274"/>
    <w:rsid w:val="0036518C"/>
    <w:rsid w:val="003663B1"/>
    <w:rsid w:val="003671FB"/>
    <w:rsid w:val="00367771"/>
    <w:rsid w:val="003721E0"/>
    <w:rsid w:val="00372D2A"/>
    <w:rsid w:val="00374E9E"/>
    <w:rsid w:val="00380023"/>
    <w:rsid w:val="003809CD"/>
    <w:rsid w:val="003847FA"/>
    <w:rsid w:val="003849E2"/>
    <w:rsid w:val="003951B4"/>
    <w:rsid w:val="003A2A0A"/>
    <w:rsid w:val="003A5C45"/>
    <w:rsid w:val="003B08FA"/>
    <w:rsid w:val="003B2775"/>
    <w:rsid w:val="003B4B3C"/>
    <w:rsid w:val="003B694C"/>
    <w:rsid w:val="003B6FD1"/>
    <w:rsid w:val="003B7192"/>
    <w:rsid w:val="003B71CF"/>
    <w:rsid w:val="003C01D3"/>
    <w:rsid w:val="003C132A"/>
    <w:rsid w:val="003C6A86"/>
    <w:rsid w:val="003C6D83"/>
    <w:rsid w:val="003D262B"/>
    <w:rsid w:val="003D46CB"/>
    <w:rsid w:val="003D5AD1"/>
    <w:rsid w:val="003D6532"/>
    <w:rsid w:val="003D665B"/>
    <w:rsid w:val="003D7796"/>
    <w:rsid w:val="003E1773"/>
    <w:rsid w:val="003E3090"/>
    <w:rsid w:val="003E3FE1"/>
    <w:rsid w:val="003E513A"/>
    <w:rsid w:val="003F28B8"/>
    <w:rsid w:val="003F3278"/>
    <w:rsid w:val="003F629A"/>
    <w:rsid w:val="003F6402"/>
    <w:rsid w:val="00400D5D"/>
    <w:rsid w:val="00401025"/>
    <w:rsid w:val="00403959"/>
    <w:rsid w:val="0040408A"/>
    <w:rsid w:val="004078AD"/>
    <w:rsid w:val="00410592"/>
    <w:rsid w:val="00420527"/>
    <w:rsid w:val="00424BB4"/>
    <w:rsid w:val="00424FC1"/>
    <w:rsid w:val="00426465"/>
    <w:rsid w:val="00434BE9"/>
    <w:rsid w:val="0043613F"/>
    <w:rsid w:val="00441659"/>
    <w:rsid w:val="0044166F"/>
    <w:rsid w:val="0044323D"/>
    <w:rsid w:val="004438D9"/>
    <w:rsid w:val="00457607"/>
    <w:rsid w:val="00457AD1"/>
    <w:rsid w:val="004616DA"/>
    <w:rsid w:val="00462197"/>
    <w:rsid w:val="00462E4E"/>
    <w:rsid w:val="00467807"/>
    <w:rsid w:val="00472974"/>
    <w:rsid w:val="00477D1C"/>
    <w:rsid w:val="004809C7"/>
    <w:rsid w:val="00481C3B"/>
    <w:rsid w:val="00483EA5"/>
    <w:rsid w:val="00484895"/>
    <w:rsid w:val="00484EB9"/>
    <w:rsid w:val="00487445"/>
    <w:rsid w:val="00487F49"/>
    <w:rsid w:val="0049022A"/>
    <w:rsid w:val="00493D19"/>
    <w:rsid w:val="00496173"/>
    <w:rsid w:val="004A20B7"/>
    <w:rsid w:val="004A3CE9"/>
    <w:rsid w:val="004A59D6"/>
    <w:rsid w:val="004A6D2A"/>
    <w:rsid w:val="004B14D2"/>
    <w:rsid w:val="004B23A2"/>
    <w:rsid w:val="004B7D86"/>
    <w:rsid w:val="004C1E47"/>
    <w:rsid w:val="004C3019"/>
    <w:rsid w:val="004C32FA"/>
    <w:rsid w:val="004C3E1A"/>
    <w:rsid w:val="004C53BD"/>
    <w:rsid w:val="004C6E9F"/>
    <w:rsid w:val="004E1632"/>
    <w:rsid w:val="004E3A7F"/>
    <w:rsid w:val="004E45AF"/>
    <w:rsid w:val="004E71E8"/>
    <w:rsid w:val="004F0995"/>
    <w:rsid w:val="004F09E5"/>
    <w:rsid w:val="004F0EA2"/>
    <w:rsid w:val="004F33F8"/>
    <w:rsid w:val="004F44F1"/>
    <w:rsid w:val="004F5FFF"/>
    <w:rsid w:val="005012DC"/>
    <w:rsid w:val="00510FE0"/>
    <w:rsid w:val="005121C6"/>
    <w:rsid w:val="00513284"/>
    <w:rsid w:val="00513634"/>
    <w:rsid w:val="0051623E"/>
    <w:rsid w:val="00525D50"/>
    <w:rsid w:val="00532670"/>
    <w:rsid w:val="0053409A"/>
    <w:rsid w:val="00536368"/>
    <w:rsid w:val="00542ECD"/>
    <w:rsid w:val="00542FAE"/>
    <w:rsid w:val="00543BB3"/>
    <w:rsid w:val="0054528F"/>
    <w:rsid w:val="005503F8"/>
    <w:rsid w:val="00552B6B"/>
    <w:rsid w:val="005557AE"/>
    <w:rsid w:val="00556E5A"/>
    <w:rsid w:val="0056385C"/>
    <w:rsid w:val="00564DEA"/>
    <w:rsid w:val="0056631E"/>
    <w:rsid w:val="00570418"/>
    <w:rsid w:val="00574897"/>
    <w:rsid w:val="005774F7"/>
    <w:rsid w:val="00585126"/>
    <w:rsid w:val="00585497"/>
    <w:rsid w:val="0058784C"/>
    <w:rsid w:val="00592808"/>
    <w:rsid w:val="005951FA"/>
    <w:rsid w:val="00597F24"/>
    <w:rsid w:val="005A202A"/>
    <w:rsid w:val="005A2416"/>
    <w:rsid w:val="005A386D"/>
    <w:rsid w:val="005A476E"/>
    <w:rsid w:val="005A5689"/>
    <w:rsid w:val="005A6487"/>
    <w:rsid w:val="005B5D8E"/>
    <w:rsid w:val="005B62F8"/>
    <w:rsid w:val="005B7B96"/>
    <w:rsid w:val="005C47F3"/>
    <w:rsid w:val="005C4EF2"/>
    <w:rsid w:val="005C598B"/>
    <w:rsid w:val="005D3CE4"/>
    <w:rsid w:val="005E44F3"/>
    <w:rsid w:val="005E73B6"/>
    <w:rsid w:val="005F39BE"/>
    <w:rsid w:val="005F4FC5"/>
    <w:rsid w:val="005F5244"/>
    <w:rsid w:val="005F5BE1"/>
    <w:rsid w:val="0060044B"/>
    <w:rsid w:val="00600C0D"/>
    <w:rsid w:val="00603271"/>
    <w:rsid w:val="006163C4"/>
    <w:rsid w:val="0061714A"/>
    <w:rsid w:val="006204BF"/>
    <w:rsid w:val="00620FAC"/>
    <w:rsid w:val="0062675E"/>
    <w:rsid w:val="00633EB7"/>
    <w:rsid w:val="00636995"/>
    <w:rsid w:val="00636A31"/>
    <w:rsid w:val="00637683"/>
    <w:rsid w:val="00637E0E"/>
    <w:rsid w:val="0064265E"/>
    <w:rsid w:val="00646148"/>
    <w:rsid w:val="00652C2C"/>
    <w:rsid w:val="006534D1"/>
    <w:rsid w:val="00653C7D"/>
    <w:rsid w:val="006561E1"/>
    <w:rsid w:val="00660F47"/>
    <w:rsid w:val="00661004"/>
    <w:rsid w:val="006621BD"/>
    <w:rsid w:val="0066538A"/>
    <w:rsid w:val="00667278"/>
    <w:rsid w:val="006718B3"/>
    <w:rsid w:val="00675598"/>
    <w:rsid w:val="00676F9C"/>
    <w:rsid w:val="0067749E"/>
    <w:rsid w:val="00683BD7"/>
    <w:rsid w:val="0069757F"/>
    <w:rsid w:val="006A1815"/>
    <w:rsid w:val="006A3BE3"/>
    <w:rsid w:val="006A4966"/>
    <w:rsid w:val="006A5993"/>
    <w:rsid w:val="006A6172"/>
    <w:rsid w:val="006A6BE0"/>
    <w:rsid w:val="006B547F"/>
    <w:rsid w:val="006B5EAD"/>
    <w:rsid w:val="006B6DF1"/>
    <w:rsid w:val="006B6F35"/>
    <w:rsid w:val="006C1C03"/>
    <w:rsid w:val="006C2233"/>
    <w:rsid w:val="006C34F7"/>
    <w:rsid w:val="006C3767"/>
    <w:rsid w:val="006C4541"/>
    <w:rsid w:val="006C6710"/>
    <w:rsid w:val="006C6E72"/>
    <w:rsid w:val="006D0496"/>
    <w:rsid w:val="006D072E"/>
    <w:rsid w:val="006D3442"/>
    <w:rsid w:val="006D552E"/>
    <w:rsid w:val="006D56E0"/>
    <w:rsid w:val="006D6C30"/>
    <w:rsid w:val="006E0177"/>
    <w:rsid w:val="006E068B"/>
    <w:rsid w:val="006E3D42"/>
    <w:rsid w:val="006E5A2C"/>
    <w:rsid w:val="006E7688"/>
    <w:rsid w:val="006E770F"/>
    <w:rsid w:val="006F0292"/>
    <w:rsid w:val="006F21E2"/>
    <w:rsid w:val="006F23F4"/>
    <w:rsid w:val="006F2E14"/>
    <w:rsid w:val="006F41A3"/>
    <w:rsid w:val="006F4678"/>
    <w:rsid w:val="006F6A8F"/>
    <w:rsid w:val="00701055"/>
    <w:rsid w:val="00701ADF"/>
    <w:rsid w:val="00704DB9"/>
    <w:rsid w:val="0070750A"/>
    <w:rsid w:val="00707579"/>
    <w:rsid w:val="007240B5"/>
    <w:rsid w:val="00724E11"/>
    <w:rsid w:val="00726013"/>
    <w:rsid w:val="0073013C"/>
    <w:rsid w:val="007338D9"/>
    <w:rsid w:val="00733C10"/>
    <w:rsid w:val="00733E5B"/>
    <w:rsid w:val="00734937"/>
    <w:rsid w:val="00736041"/>
    <w:rsid w:val="0073667B"/>
    <w:rsid w:val="00737EB0"/>
    <w:rsid w:val="00741C19"/>
    <w:rsid w:val="00741EBD"/>
    <w:rsid w:val="00743857"/>
    <w:rsid w:val="007442F4"/>
    <w:rsid w:val="00746A6B"/>
    <w:rsid w:val="00746A75"/>
    <w:rsid w:val="0074712C"/>
    <w:rsid w:val="00747A28"/>
    <w:rsid w:val="00751225"/>
    <w:rsid w:val="00752D54"/>
    <w:rsid w:val="00754EAF"/>
    <w:rsid w:val="00755422"/>
    <w:rsid w:val="00756293"/>
    <w:rsid w:val="00760F18"/>
    <w:rsid w:val="00771164"/>
    <w:rsid w:val="007722CE"/>
    <w:rsid w:val="00772D48"/>
    <w:rsid w:val="0077407A"/>
    <w:rsid w:val="00774182"/>
    <w:rsid w:val="007763DA"/>
    <w:rsid w:val="00780D09"/>
    <w:rsid w:val="0078282B"/>
    <w:rsid w:val="00783177"/>
    <w:rsid w:val="00785ACE"/>
    <w:rsid w:val="007879D2"/>
    <w:rsid w:val="00790383"/>
    <w:rsid w:val="0079289F"/>
    <w:rsid w:val="00793C2B"/>
    <w:rsid w:val="00794D54"/>
    <w:rsid w:val="007963BA"/>
    <w:rsid w:val="00797048"/>
    <w:rsid w:val="007A1B23"/>
    <w:rsid w:val="007A36E0"/>
    <w:rsid w:val="007A4B95"/>
    <w:rsid w:val="007A5162"/>
    <w:rsid w:val="007A5D30"/>
    <w:rsid w:val="007A6C52"/>
    <w:rsid w:val="007A75FE"/>
    <w:rsid w:val="007B68D6"/>
    <w:rsid w:val="007C0271"/>
    <w:rsid w:val="007C1885"/>
    <w:rsid w:val="007C32E4"/>
    <w:rsid w:val="007C3673"/>
    <w:rsid w:val="007C49E4"/>
    <w:rsid w:val="007C59CB"/>
    <w:rsid w:val="007C6149"/>
    <w:rsid w:val="007D151A"/>
    <w:rsid w:val="007D1F74"/>
    <w:rsid w:val="007D2277"/>
    <w:rsid w:val="007D296E"/>
    <w:rsid w:val="007D33E6"/>
    <w:rsid w:val="007D4F9B"/>
    <w:rsid w:val="007E006B"/>
    <w:rsid w:val="007E0D4D"/>
    <w:rsid w:val="007E275A"/>
    <w:rsid w:val="007E2C34"/>
    <w:rsid w:val="007E6BC4"/>
    <w:rsid w:val="007F1C49"/>
    <w:rsid w:val="007F44FD"/>
    <w:rsid w:val="007F5B37"/>
    <w:rsid w:val="007F6690"/>
    <w:rsid w:val="007F6781"/>
    <w:rsid w:val="008019EE"/>
    <w:rsid w:val="00803205"/>
    <w:rsid w:val="0080424E"/>
    <w:rsid w:val="00805B99"/>
    <w:rsid w:val="00806A96"/>
    <w:rsid w:val="00812373"/>
    <w:rsid w:val="00812DDE"/>
    <w:rsid w:val="008139D4"/>
    <w:rsid w:val="00814318"/>
    <w:rsid w:val="00823233"/>
    <w:rsid w:val="0082460D"/>
    <w:rsid w:val="00825E30"/>
    <w:rsid w:val="008271FF"/>
    <w:rsid w:val="0083255C"/>
    <w:rsid w:val="00832B5F"/>
    <w:rsid w:val="00833BED"/>
    <w:rsid w:val="00834160"/>
    <w:rsid w:val="00835A78"/>
    <w:rsid w:val="0083633C"/>
    <w:rsid w:val="00841074"/>
    <w:rsid w:val="008433E3"/>
    <w:rsid w:val="00847375"/>
    <w:rsid w:val="00847A45"/>
    <w:rsid w:val="00847C28"/>
    <w:rsid w:val="008500A7"/>
    <w:rsid w:val="008523E4"/>
    <w:rsid w:val="00856BB9"/>
    <w:rsid w:val="00861099"/>
    <w:rsid w:val="00861D5E"/>
    <w:rsid w:val="00862349"/>
    <w:rsid w:val="008643D3"/>
    <w:rsid w:val="00865D18"/>
    <w:rsid w:val="00873344"/>
    <w:rsid w:val="00880AA3"/>
    <w:rsid w:val="00880E50"/>
    <w:rsid w:val="00881469"/>
    <w:rsid w:val="00881CB0"/>
    <w:rsid w:val="00882EC3"/>
    <w:rsid w:val="0088324D"/>
    <w:rsid w:val="00883B80"/>
    <w:rsid w:val="00884776"/>
    <w:rsid w:val="00885C3C"/>
    <w:rsid w:val="00885C86"/>
    <w:rsid w:val="0089148F"/>
    <w:rsid w:val="00893865"/>
    <w:rsid w:val="008939E6"/>
    <w:rsid w:val="0089518E"/>
    <w:rsid w:val="0089585F"/>
    <w:rsid w:val="008960B0"/>
    <w:rsid w:val="00896A09"/>
    <w:rsid w:val="008A1018"/>
    <w:rsid w:val="008A328A"/>
    <w:rsid w:val="008A5E1E"/>
    <w:rsid w:val="008A6A95"/>
    <w:rsid w:val="008A6B41"/>
    <w:rsid w:val="008B23F0"/>
    <w:rsid w:val="008B6438"/>
    <w:rsid w:val="008C0066"/>
    <w:rsid w:val="008C0428"/>
    <w:rsid w:val="008C04A1"/>
    <w:rsid w:val="008C0CB9"/>
    <w:rsid w:val="008C14B3"/>
    <w:rsid w:val="008C3254"/>
    <w:rsid w:val="008C343E"/>
    <w:rsid w:val="008C5705"/>
    <w:rsid w:val="008C67A9"/>
    <w:rsid w:val="008C72BD"/>
    <w:rsid w:val="008D29D5"/>
    <w:rsid w:val="008D5A21"/>
    <w:rsid w:val="008D5B02"/>
    <w:rsid w:val="008D7338"/>
    <w:rsid w:val="008D7F0E"/>
    <w:rsid w:val="008E0C92"/>
    <w:rsid w:val="008E257B"/>
    <w:rsid w:val="008E5E6E"/>
    <w:rsid w:val="008E7B5C"/>
    <w:rsid w:val="008F0082"/>
    <w:rsid w:val="008F3B7F"/>
    <w:rsid w:val="008F4C0C"/>
    <w:rsid w:val="008F60EB"/>
    <w:rsid w:val="0090167E"/>
    <w:rsid w:val="009044C2"/>
    <w:rsid w:val="00906E61"/>
    <w:rsid w:val="00906F42"/>
    <w:rsid w:val="00910731"/>
    <w:rsid w:val="00910A88"/>
    <w:rsid w:val="009127F3"/>
    <w:rsid w:val="00913BE4"/>
    <w:rsid w:val="00914E9D"/>
    <w:rsid w:val="009172E5"/>
    <w:rsid w:val="00917E69"/>
    <w:rsid w:val="00920E54"/>
    <w:rsid w:val="00922BDA"/>
    <w:rsid w:val="00924474"/>
    <w:rsid w:val="00926067"/>
    <w:rsid w:val="00926DAD"/>
    <w:rsid w:val="00927581"/>
    <w:rsid w:val="009304DB"/>
    <w:rsid w:val="0093081E"/>
    <w:rsid w:val="00931873"/>
    <w:rsid w:val="0093195E"/>
    <w:rsid w:val="00932DB1"/>
    <w:rsid w:val="00933DDE"/>
    <w:rsid w:val="00936C32"/>
    <w:rsid w:val="009417CA"/>
    <w:rsid w:val="00942355"/>
    <w:rsid w:val="00942EAF"/>
    <w:rsid w:val="00943A14"/>
    <w:rsid w:val="009445E4"/>
    <w:rsid w:val="009446D4"/>
    <w:rsid w:val="0094502B"/>
    <w:rsid w:val="0094544D"/>
    <w:rsid w:val="00945D59"/>
    <w:rsid w:val="00951183"/>
    <w:rsid w:val="00955763"/>
    <w:rsid w:val="009569CE"/>
    <w:rsid w:val="009614BF"/>
    <w:rsid w:val="0096152A"/>
    <w:rsid w:val="00964227"/>
    <w:rsid w:val="0096540B"/>
    <w:rsid w:val="0096578B"/>
    <w:rsid w:val="00965F43"/>
    <w:rsid w:val="00967ACF"/>
    <w:rsid w:val="009743E0"/>
    <w:rsid w:val="009770A3"/>
    <w:rsid w:val="00981B2A"/>
    <w:rsid w:val="00981C0E"/>
    <w:rsid w:val="009842EE"/>
    <w:rsid w:val="009855B9"/>
    <w:rsid w:val="00985EF2"/>
    <w:rsid w:val="00985FAA"/>
    <w:rsid w:val="00986BED"/>
    <w:rsid w:val="0098712C"/>
    <w:rsid w:val="009873F1"/>
    <w:rsid w:val="00990813"/>
    <w:rsid w:val="0099366D"/>
    <w:rsid w:val="009972E0"/>
    <w:rsid w:val="009B2AF8"/>
    <w:rsid w:val="009B2B8D"/>
    <w:rsid w:val="009B5B57"/>
    <w:rsid w:val="009C1062"/>
    <w:rsid w:val="009C1107"/>
    <w:rsid w:val="009C22B2"/>
    <w:rsid w:val="009C4501"/>
    <w:rsid w:val="009D0665"/>
    <w:rsid w:val="009D395F"/>
    <w:rsid w:val="009D4F08"/>
    <w:rsid w:val="009E1634"/>
    <w:rsid w:val="009E242A"/>
    <w:rsid w:val="009E3080"/>
    <w:rsid w:val="009E530E"/>
    <w:rsid w:val="009E60E4"/>
    <w:rsid w:val="009F3863"/>
    <w:rsid w:val="009F6F8C"/>
    <w:rsid w:val="00A00141"/>
    <w:rsid w:val="00A0057F"/>
    <w:rsid w:val="00A01B77"/>
    <w:rsid w:val="00A037D2"/>
    <w:rsid w:val="00A05266"/>
    <w:rsid w:val="00A10D0D"/>
    <w:rsid w:val="00A14507"/>
    <w:rsid w:val="00A21D26"/>
    <w:rsid w:val="00A257CD"/>
    <w:rsid w:val="00A3425B"/>
    <w:rsid w:val="00A35774"/>
    <w:rsid w:val="00A37DD2"/>
    <w:rsid w:val="00A37FA0"/>
    <w:rsid w:val="00A403AB"/>
    <w:rsid w:val="00A47A09"/>
    <w:rsid w:val="00A529A2"/>
    <w:rsid w:val="00A52D8A"/>
    <w:rsid w:val="00A53586"/>
    <w:rsid w:val="00A5379C"/>
    <w:rsid w:val="00A53AD8"/>
    <w:rsid w:val="00A53ED1"/>
    <w:rsid w:val="00A554FA"/>
    <w:rsid w:val="00A55CBB"/>
    <w:rsid w:val="00A56929"/>
    <w:rsid w:val="00A60F64"/>
    <w:rsid w:val="00A63A88"/>
    <w:rsid w:val="00A64A80"/>
    <w:rsid w:val="00A67002"/>
    <w:rsid w:val="00A70236"/>
    <w:rsid w:val="00A7112A"/>
    <w:rsid w:val="00A72672"/>
    <w:rsid w:val="00A74524"/>
    <w:rsid w:val="00A756A9"/>
    <w:rsid w:val="00A77139"/>
    <w:rsid w:val="00A82DCE"/>
    <w:rsid w:val="00A85C80"/>
    <w:rsid w:val="00A90A6A"/>
    <w:rsid w:val="00A942A5"/>
    <w:rsid w:val="00A9451C"/>
    <w:rsid w:val="00AA2821"/>
    <w:rsid w:val="00AA4D56"/>
    <w:rsid w:val="00AA622B"/>
    <w:rsid w:val="00AB1AED"/>
    <w:rsid w:val="00AB2A88"/>
    <w:rsid w:val="00AB2DE4"/>
    <w:rsid w:val="00AB4B3A"/>
    <w:rsid w:val="00AB4F7A"/>
    <w:rsid w:val="00AC0714"/>
    <w:rsid w:val="00AC0D55"/>
    <w:rsid w:val="00AC1136"/>
    <w:rsid w:val="00AC2336"/>
    <w:rsid w:val="00AC436C"/>
    <w:rsid w:val="00AC484B"/>
    <w:rsid w:val="00AC7430"/>
    <w:rsid w:val="00AD6A76"/>
    <w:rsid w:val="00AD7A96"/>
    <w:rsid w:val="00AE1ECE"/>
    <w:rsid w:val="00AE2ACF"/>
    <w:rsid w:val="00AE3CAD"/>
    <w:rsid w:val="00AE6960"/>
    <w:rsid w:val="00AF64ED"/>
    <w:rsid w:val="00AF6740"/>
    <w:rsid w:val="00B027F6"/>
    <w:rsid w:val="00B040F4"/>
    <w:rsid w:val="00B041A8"/>
    <w:rsid w:val="00B04F05"/>
    <w:rsid w:val="00B05E77"/>
    <w:rsid w:val="00B07AA5"/>
    <w:rsid w:val="00B1595B"/>
    <w:rsid w:val="00B15AEE"/>
    <w:rsid w:val="00B16933"/>
    <w:rsid w:val="00B17A73"/>
    <w:rsid w:val="00B23EFE"/>
    <w:rsid w:val="00B2520F"/>
    <w:rsid w:val="00B2541E"/>
    <w:rsid w:val="00B25C90"/>
    <w:rsid w:val="00B30078"/>
    <w:rsid w:val="00B30B24"/>
    <w:rsid w:val="00B32B75"/>
    <w:rsid w:val="00B33DAC"/>
    <w:rsid w:val="00B3428B"/>
    <w:rsid w:val="00B35D5D"/>
    <w:rsid w:val="00B406CB"/>
    <w:rsid w:val="00B41005"/>
    <w:rsid w:val="00B41D6C"/>
    <w:rsid w:val="00B45F34"/>
    <w:rsid w:val="00B4780C"/>
    <w:rsid w:val="00B51909"/>
    <w:rsid w:val="00B55715"/>
    <w:rsid w:val="00B566AB"/>
    <w:rsid w:val="00B56C98"/>
    <w:rsid w:val="00B573EF"/>
    <w:rsid w:val="00B6024F"/>
    <w:rsid w:val="00B62D30"/>
    <w:rsid w:val="00B63E45"/>
    <w:rsid w:val="00B64D57"/>
    <w:rsid w:val="00B67C66"/>
    <w:rsid w:val="00B70847"/>
    <w:rsid w:val="00B765A6"/>
    <w:rsid w:val="00B76C1D"/>
    <w:rsid w:val="00B77061"/>
    <w:rsid w:val="00B77AF5"/>
    <w:rsid w:val="00B8061B"/>
    <w:rsid w:val="00B836BF"/>
    <w:rsid w:val="00B83E36"/>
    <w:rsid w:val="00B860C0"/>
    <w:rsid w:val="00B901BD"/>
    <w:rsid w:val="00B93690"/>
    <w:rsid w:val="00B948C1"/>
    <w:rsid w:val="00B948FF"/>
    <w:rsid w:val="00B96AA6"/>
    <w:rsid w:val="00B97865"/>
    <w:rsid w:val="00B97B41"/>
    <w:rsid w:val="00BA0C4B"/>
    <w:rsid w:val="00BA11CD"/>
    <w:rsid w:val="00BA29F8"/>
    <w:rsid w:val="00BA598E"/>
    <w:rsid w:val="00BB354C"/>
    <w:rsid w:val="00BB3CF8"/>
    <w:rsid w:val="00BB5DA8"/>
    <w:rsid w:val="00BC25D8"/>
    <w:rsid w:val="00BC5834"/>
    <w:rsid w:val="00BC645E"/>
    <w:rsid w:val="00BD033B"/>
    <w:rsid w:val="00BD0EBE"/>
    <w:rsid w:val="00BD2802"/>
    <w:rsid w:val="00BD3CC0"/>
    <w:rsid w:val="00BD58BF"/>
    <w:rsid w:val="00BE057D"/>
    <w:rsid w:val="00BE0B61"/>
    <w:rsid w:val="00BE2F2C"/>
    <w:rsid w:val="00BE412A"/>
    <w:rsid w:val="00BE4E53"/>
    <w:rsid w:val="00BE606C"/>
    <w:rsid w:val="00BE62B0"/>
    <w:rsid w:val="00BF21D6"/>
    <w:rsid w:val="00BF317E"/>
    <w:rsid w:val="00BF4758"/>
    <w:rsid w:val="00C0000C"/>
    <w:rsid w:val="00C00B31"/>
    <w:rsid w:val="00C016E4"/>
    <w:rsid w:val="00C07539"/>
    <w:rsid w:val="00C0778E"/>
    <w:rsid w:val="00C10B30"/>
    <w:rsid w:val="00C11A12"/>
    <w:rsid w:val="00C1411F"/>
    <w:rsid w:val="00C14543"/>
    <w:rsid w:val="00C14B9B"/>
    <w:rsid w:val="00C15C26"/>
    <w:rsid w:val="00C2109C"/>
    <w:rsid w:val="00C2384A"/>
    <w:rsid w:val="00C23F4A"/>
    <w:rsid w:val="00C24810"/>
    <w:rsid w:val="00C25F3F"/>
    <w:rsid w:val="00C32626"/>
    <w:rsid w:val="00C32C42"/>
    <w:rsid w:val="00C341EB"/>
    <w:rsid w:val="00C3555E"/>
    <w:rsid w:val="00C41B6A"/>
    <w:rsid w:val="00C43179"/>
    <w:rsid w:val="00C43496"/>
    <w:rsid w:val="00C45764"/>
    <w:rsid w:val="00C47248"/>
    <w:rsid w:val="00C47837"/>
    <w:rsid w:val="00C50405"/>
    <w:rsid w:val="00C5236F"/>
    <w:rsid w:val="00C52D99"/>
    <w:rsid w:val="00C53D50"/>
    <w:rsid w:val="00C5573D"/>
    <w:rsid w:val="00C651E2"/>
    <w:rsid w:val="00C65341"/>
    <w:rsid w:val="00C65E0C"/>
    <w:rsid w:val="00C66D52"/>
    <w:rsid w:val="00C718E8"/>
    <w:rsid w:val="00C728A1"/>
    <w:rsid w:val="00C7411E"/>
    <w:rsid w:val="00C75376"/>
    <w:rsid w:val="00C7701B"/>
    <w:rsid w:val="00C77CC9"/>
    <w:rsid w:val="00C81CFE"/>
    <w:rsid w:val="00C8562C"/>
    <w:rsid w:val="00C862C3"/>
    <w:rsid w:val="00C86B7C"/>
    <w:rsid w:val="00C908E7"/>
    <w:rsid w:val="00C90DF2"/>
    <w:rsid w:val="00C936EA"/>
    <w:rsid w:val="00C95FEC"/>
    <w:rsid w:val="00CA078F"/>
    <w:rsid w:val="00CA1417"/>
    <w:rsid w:val="00CA3523"/>
    <w:rsid w:val="00CA5ED5"/>
    <w:rsid w:val="00CA601F"/>
    <w:rsid w:val="00CB2E78"/>
    <w:rsid w:val="00CB50CF"/>
    <w:rsid w:val="00CB647F"/>
    <w:rsid w:val="00CB69B2"/>
    <w:rsid w:val="00CB76AA"/>
    <w:rsid w:val="00CB77B9"/>
    <w:rsid w:val="00CB7E0E"/>
    <w:rsid w:val="00CC382A"/>
    <w:rsid w:val="00CC3941"/>
    <w:rsid w:val="00CC3A77"/>
    <w:rsid w:val="00CC3AA6"/>
    <w:rsid w:val="00CC689F"/>
    <w:rsid w:val="00CC70A7"/>
    <w:rsid w:val="00CC7249"/>
    <w:rsid w:val="00CD294D"/>
    <w:rsid w:val="00CD3535"/>
    <w:rsid w:val="00CD5819"/>
    <w:rsid w:val="00CD5B73"/>
    <w:rsid w:val="00CD64AC"/>
    <w:rsid w:val="00CD676A"/>
    <w:rsid w:val="00CD6989"/>
    <w:rsid w:val="00CD6D7A"/>
    <w:rsid w:val="00CD71AF"/>
    <w:rsid w:val="00CE130B"/>
    <w:rsid w:val="00CE1967"/>
    <w:rsid w:val="00CE2AFB"/>
    <w:rsid w:val="00CE6543"/>
    <w:rsid w:val="00CF006E"/>
    <w:rsid w:val="00CF01A6"/>
    <w:rsid w:val="00CF234C"/>
    <w:rsid w:val="00CF2E76"/>
    <w:rsid w:val="00CF46C2"/>
    <w:rsid w:val="00CF6631"/>
    <w:rsid w:val="00CF7B3D"/>
    <w:rsid w:val="00D0117B"/>
    <w:rsid w:val="00D04BD4"/>
    <w:rsid w:val="00D07572"/>
    <w:rsid w:val="00D1084C"/>
    <w:rsid w:val="00D11398"/>
    <w:rsid w:val="00D11473"/>
    <w:rsid w:val="00D118E1"/>
    <w:rsid w:val="00D12361"/>
    <w:rsid w:val="00D155D8"/>
    <w:rsid w:val="00D15676"/>
    <w:rsid w:val="00D1686A"/>
    <w:rsid w:val="00D17420"/>
    <w:rsid w:val="00D204EA"/>
    <w:rsid w:val="00D208DE"/>
    <w:rsid w:val="00D20AB2"/>
    <w:rsid w:val="00D22BE6"/>
    <w:rsid w:val="00D24281"/>
    <w:rsid w:val="00D24580"/>
    <w:rsid w:val="00D25E1F"/>
    <w:rsid w:val="00D27223"/>
    <w:rsid w:val="00D2771B"/>
    <w:rsid w:val="00D331EF"/>
    <w:rsid w:val="00D33AE3"/>
    <w:rsid w:val="00D34A18"/>
    <w:rsid w:val="00D369BF"/>
    <w:rsid w:val="00D373E3"/>
    <w:rsid w:val="00D40EB1"/>
    <w:rsid w:val="00D413AE"/>
    <w:rsid w:val="00D4395C"/>
    <w:rsid w:val="00D43C66"/>
    <w:rsid w:val="00D45198"/>
    <w:rsid w:val="00D46578"/>
    <w:rsid w:val="00D51699"/>
    <w:rsid w:val="00D53AF0"/>
    <w:rsid w:val="00D53B8A"/>
    <w:rsid w:val="00D563B6"/>
    <w:rsid w:val="00D63553"/>
    <w:rsid w:val="00D66E97"/>
    <w:rsid w:val="00D67B0A"/>
    <w:rsid w:val="00D67C78"/>
    <w:rsid w:val="00D70381"/>
    <w:rsid w:val="00D70C8B"/>
    <w:rsid w:val="00D77249"/>
    <w:rsid w:val="00D77661"/>
    <w:rsid w:val="00D8206C"/>
    <w:rsid w:val="00D82BAA"/>
    <w:rsid w:val="00D82C60"/>
    <w:rsid w:val="00D86A51"/>
    <w:rsid w:val="00D87876"/>
    <w:rsid w:val="00D91027"/>
    <w:rsid w:val="00D92378"/>
    <w:rsid w:val="00D93049"/>
    <w:rsid w:val="00D94E6A"/>
    <w:rsid w:val="00D957FD"/>
    <w:rsid w:val="00D966F5"/>
    <w:rsid w:val="00D97275"/>
    <w:rsid w:val="00DA03CC"/>
    <w:rsid w:val="00DA2EBF"/>
    <w:rsid w:val="00DA4F87"/>
    <w:rsid w:val="00DA6317"/>
    <w:rsid w:val="00DB0435"/>
    <w:rsid w:val="00DB253E"/>
    <w:rsid w:val="00DB3EC6"/>
    <w:rsid w:val="00DB5800"/>
    <w:rsid w:val="00DC121C"/>
    <w:rsid w:val="00DC2ACC"/>
    <w:rsid w:val="00DC3985"/>
    <w:rsid w:val="00DC4FE5"/>
    <w:rsid w:val="00DC652D"/>
    <w:rsid w:val="00DC79EA"/>
    <w:rsid w:val="00DD3927"/>
    <w:rsid w:val="00DE0667"/>
    <w:rsid w:val="00DE3652"/>
    <w:rsid w:val="00DE4D0B"/>
    <w:rsid w:val="00DE6BE2"/>
    <w:rsid w:val="00DE710D"/>
    <w:rsid w:val="00DE7D14"/>
    <w:rsid w:val="00DF1E72"/>
    <w:rsid w:val="00DF2061"/>
    <w:rsid w:val="00DF2871"/>
    <w:rsid w:val="00DF2D26"/>
    <w:rsid w:val="00DF59F4"/>
    <w:rsid w:val="00DF644F"/>
    <w:rsid w:val="00DF6D27"/>
    <w:rsid w:val="00E016D6"/>
    <w:rsid w:val="00E029DC"/>
    <w:rsid w:val="00E0357B"/>
    <w:rsid w:val="00E03A33"/>
    <w:rsid w:val="00E03DB1"/>
    <w:rsid w:val="00E04D79"/>
    <w:rsid w:val="00E067A7"/>
    <w:rsid w:val="00E11094"/>
    <w:rsid w:val="00E130DB"/>
    <w:rsid w:val="00E13645"/>
    <w:rsid w:val="00E13879"/>
    <w:rsid w:val="00E16E78"/>
    <w:rsid w:val="00E174F9"/>
    <w:rsid w:val="00E212A0"/>
    <w:rsid w:val="00E22AFF"/>
    <w:rsid w:val="00E276A2"/>
    <w:rsid w:val="00E279BE"/>
    <w:rsid w:val="00E3025C"/>
    <w:rsid w:val="00E303F7"/>
    <w:rsid w:val="00E30ABC"/>
    <w:rsid w:val="00E31FD0"/>
    <w:rsid w:val="00E35412"/>
    <w:rsid w:val="00E36C9C"/>
    <w:rsid w:val="00E37423"/>
    <w:rsid w:val="00E40D5A"/>
    <w:rsid w:val="00E42D9D"/>
    <w:rsid w:val="00E5123A"/>
    <w:rsid w:val="00E521FC"/>
    <w:rsid w:val="00E52573"/>
    <w:rsid w:val="00E57934"/>
    <w:rsid w:val="00E60046"/>
    <w:rsid w:val="00E60C20"/>
    <w:rsid w:val="00E60EC2"/>
    <w:rsid w:val="00E60FCA"/>
    <w:rsid w:val="00E72662"/>
    <w:rsid w:val="00E77114"/>
    <w:rsid w:val="00E77807"/>
    <w:rsid w:val="00E80A36"/>
    <w:rsid w:val="00E831CD"/>
    <w:rsid w:val="00E83430"/>
    <w:rsid w:val="00E83A4A"/>
    <w:rsid w:val="00E9480A"/>
    <w:rsid w:val="00E9592B"/>
    <w:rsid w:val="00E95958"/>
    <w:rsid w:val="00E97772"/>
    <w:rsid w:val="00EA2A97"/>
    <w:rsid w:val="00EA3D2B"/>
    <w:rsid w:val="00EA416B"/>
    <w:rsid w:val="00EA45BF"/>
    <w:rsid w:val="00EA5D08"/>
    <w:rsid w:val="00EA6ED6"/>
    <w:rsid w:val="00EB02AC"/>
    <w:rsid w:val="00EB0475"/>
    <w:rsid w:val="00EB26C9"/>
    <w:rsid w:val="00EB4713"/>
    <w:rsid w:val="00EB4E73"/>
    <w:rsid w:val="00EB5681"/>
    <w:rsid w:val="00EB5745"/>
    <w:rsid w:val="00EB699F"/>
    <w:rsid w:val="00EC1ACF"/>
    <w:rsid w:val="00EC446A"/>
    <w:rsid w:val="00EC5B78"/>
    <w:rsid w:val="00EC675E"/>
    <w:rsid w:val="00EC6782"/>
    <w:rsid w:val="00EC7B14"/>
    <w:rsid w:val="00ED1568"/>
    <w:rsid w:val="00ED4DED"/>
    <w:rsid w:val="00ED5E9A"/>
    <w:rsid w:val="00ED7FE5"/>
    <w:rsid w:val="00EE0879"/>
    <w:rsid w:val="00EE1668"/>
    <w:rsid w:val="00EE3CD0"/>
    <w:rsid w:val="00EE536D"/>
    <w:rsid w:val="00EE5E85"/>
    <w:rsid w:val="00EF0B0B"/>
    <w:rsid w:val="00EF634D"/>
    <w:rsid w:val="00EF75D2"/>
    <w:rsid w:val="00EF76E0"/>
    <w:rsid w:val="00F0208D"/>
    <w:rsid w:val="00F15FE1"/>
    <w:rsid w:val="00F235FC"/>
    <w:rsid w:val="00F30238"/>
    <w:rsid w:val="00F3074E"/>
    <w:rsid w:val="00F31CC1"/>
    <w:rsid w:val="00F3234A"/>
    <w:rsid w:val="00F333A6"/>
    <w:rsid w:val="00F33D78"/>
    <w:rsid w:val="00F34B32"/>
    <w:rsid w:val="00F369FA"/>
    <w:rsid w:val="00F379D4"/>
    <w:rsid w:val="00F4169E"/>
    <w:rsid w:val="00F42CA8"/>
    <w:rsid w:val="00F44944"/>
    <w:rsid w:val="00F44EBD"/>
    <w:rsid w:val="00F45129"/>
    <w:rsid w:val="00F45A96"/>
    <w:rsid w:val="00F46AA6"/>
    <w:rsid w:val="00F506F7"/>
    <w:rsid w:val="00F5142F"/>
    <w:rsid w:val="00F5378A"/>
    <w:rsid w:val="00F555C2"/>
    <w:rsid w:val="00F57D0E"/>
    <w:rsid w:val="00F61B8F"/>
    <w:rsid w:val="00F62910"/>
    <w:rsid w:val="00F64F51"/>
    <w:rsid w:val="00F65403"/>
    <w:rsid w:val="00F71D02"/>
    <w:rsid w:val="00F72890"/>
    <w:rsid w:val="00F73109"/>
    <w:rsid w:val="00F76DB3"/>
    <w:rsid w:val="00F77798"/>
    <w:rsid w:val="00F81A69"/>
    <w:rsid w:val="00F827DD"/>
    <w:rsid w:val="00F83C1E"/>
    <w:rsid w:val="00F85C92"/>
    <w:rsid w:val="00F9067B"/>
    <w:rsid w:val="00F924A8"/>
    <w:rsid w:val="00F961C2"/>
    <w:rsid w:val="00F97603"/>
    <w:rsid w:val="00FA3D40"/>
    <w:rsid w:val="00FA43FE"/>
    <w:rsid w:val="00FA5CAB"/>
    <w:rsid w:val="00FB4315"/>
    <w:rsid w:val="00FB55CF"/>
    <w:rsid w:val="00FB6EAA"/>
    <w:rsid w:val="00FB779C"/>
    <w:rsid w:val="00FB7C11"/>
    <w:rsid w:val="00FC0883"/>
    <w:rsid w:val="00FC44E6"/>
    <w:rsid w:val="00FC52E7"/>
    <w:rsid w:val="00FC7579"/>
    <w:rsid w:val="00FD0791"/>
    <w:rsid w:val="00FD16E8"/>
    <w:rsid w:val="00FD1E0F"/>
    <w:rsid w:val="00FD2AA7"/>
    <w:rsid w:val="00FD4385"/>
    <w:rsid w:val="00FD4D69"/>
    <w:rsid w:val="00FD7815"/>
    <w:rsid w:val="00FD7DB5"/>
    <w:rsid w:val="00FE249E"/>
    <w:rsid w:val="00FE7FE5"/>
    <w:rsid w:val="00FF1C4D"/>
    <w:rsid w:val="00FF357F"/>
    <w:rsid w:val="00F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586"/>
    <w:rPr>
      <w:sz w:val="28"/>
    </w:rPr>
  </w:style>
  <w:style w:type="paragraph" w:styleId="6">
    <w:name w:val="heading 6"/>
    <w:basedOn w:val="a"/>
    <w:next w:val="a"/>
    <w:link w:val="60"/>
    <w:qFormat/>
    <w:rsid w:val="006D3442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04F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4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04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0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F5B37"/>
    <w:pPr>
      <w:ind w:firstLine="720"/>
      <w:jc w:val="both"/>
    </w:pPr>
  </w:style>
  <w:style w:type="paragraph" w:styleId="a5">
    <w:name w:val="Body Text"/>
    <w:basedOn w:val="a"/>
    <w:link w:val="a6"/>
    <w:rsid w:val="007F5B37"/>
    <w:pPr>
      <w:spacing w:after="120"/>
    </w:pPr>
    <w:rPr>
      <w:sz w:val="20"/>
    </w:rPr>
  </w:style>
  <w:style w:type="paragraph" w:styleId="a7">
    <w:name w:val="Balloon Text"/>
    <w:basedOn w:val="a"/>
    <w:semiHidden/>
    <w:rsid w:val="007F5B37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ED4DED"/>
    <w:pPr>
      <w:ind w:left="1701" w:right="1274"/>
      <w:jc w:val="center"/>
    </w:pPr>
    <w:rPr>
      <w:sz w:val="36"/>
    </w:rPr>
  </w:style>
  <w:style w:type="paragraph" w:styleId="a9">
    <w:name w:val="header"/>
    <w:basedOn w:val="a"/>
    <w:rsid w:val="004C1E4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1E47"/>
  </w:style>
  <w:style w:type="paragraph" w:customStyle="1" w:styleId="1">
    <w:name w:val="Знак Знак Знак1 Знак"/>
    <w:basedOn w:val="a"/>
    <w:rsid w:val="004C1E4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DC3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6D3442"/>
    <w:rPr>
      <w:b/>
      <w:bCs/>
      <w:sz w:val="22"/>
      <w:szCs w:val="22"/>
      <w:lang/>
    </w:rPr>
  </w:style>
  <w:style w:type="character" w:styleId="ab">
    <w:name w:val="Strong"/>
    <w:qFormat/>
    <w:rsid w:val="006D3442"/>
    <w:rPr>
      <w:b/>
      <w:bCs/>
    </w:rPr>
  </w:style>
  <w:style w:type="paragraph" w:styleId="ac">
    <w:name w:val="footer"/>
    <w:basedOn w:val="a"/>
    <w:rsid w:val="00CC70A7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DC79E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 Знак"/>
    <w:basedOn w:val="a"/>
    <w:rsid w:val="000624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e">
    <w:name w:val="Знак Знак"/>
    <w:basedOn w:val="a"/>
    <w:rsid w:val="00B041A8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6D072E"/>
    <w:rPr>
      <w:lang w:val="ru-RU" w:eastAsia="ru-RU" w:bidi="ar-SA"/>
    </w:rPr>
  </w:style>
  <w:style w:type="paragraph" w:customStyle="1" w:styleId="af">
    <w:name w:val="Знак Знак Знак Знак Знак Знак Знак"/>
    <w:basedOn w:val="a"/>
    <w:rsid w:val="00092C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0">
    <w:name w:val="Normal (Web)"/>
    <w:basedOn w:val="a"/>
    <w:rsid w:val="00112771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11">
    <w:name w:val=" Знак Знак Знак1 Знак"/>
    <w:basedOn w:val="a"/>
    <w:rsid w:val="00620FA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Содержимое таблицы"/>
    <w:basedOn w:val="a"/>
    <w:rsid w:val="00B93690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6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7;&#1052;&#1055;%20&#1087;&#1083;&#1072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СМП план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Mosk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1</cp:lastModifiedBy>
  <cp:revision>1</cp:revision>
  <cp:lastPrinted>2015-01-27T14:20:00Z</cp:lastPrinted>
  <dcterms:created xsi:type="dcterms:W3CDTF">2016-03-16T10:50:00Z</dcterms:created>
  <dcterms:modified xsi:type="dcterms:W3CDTF">2016-03-16T10:51:00Z</dcterms:modified>
</cp:coreProperties>
</file>