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2" w:type="dxa"/>
        <w:tblLayout w:type="fixed"/>
        <w:tblCellMar>
          <w:top w:w="60" w:type="dxa"/>
          <w:left w:w="80" w:type="dxa"/>
          <w:bottom w:w="60" w:type="dxa"/>
          <w:right w:w="80" w:type="dxa"/>
        </w:tblCellMar>
        <w:tblLook w:val="0000"/>
      </w:tblPr>
      <w:tblGrid>
        <w:gridCol w:w="10876"/>
      </w:tblGrid>
      <w:tr w:rsidR="00927447" w:rsidTr="008D5922">
        <w:trPr>
          <w:trHeight w:hRule="exact" w:val="3031"/>
        </w:trPr>
        <w:tc>
          <w:tcPr>
            <w:tcW w:w="10716" w:type="dxa"/>
          </w:tcPr>
          <w:p w:rsidR="00927447" w:rsidRDefault="00927447" w:rsidP="008D5922">
            <w:pPr>
              <w:pStyle w:val="ConsPlusTitlePage"/>
            </w:pPr>
          </w:p>
        </w:tc>
      </w:tr>
      <w:tr w:rsidR="00927447" w:rsidTr="008D5922">
        <w:trPr>
          <w:trHeight w:hRule="exact" w:val="8335"/>
        </w:trPr>
        <w:tc>
          <w:tcPr>
            <w:tcW w:w="10716" w:type="dxa"/>
            <w:vAlign w:val="center"/>
          </w:tcPr>
          <w:p w:rsidR="00927447" w:rsidRDefault="00927447" w:rsidP="008D5922">
            <w:pPr>
              <w:pStyle w:val="ConsPlusTitlePage"/>
              <w:jc w:val="center"/>
              <w:rPr>
                <w:sz w:val="48"/>
                <w:szCs w:val="48"/>
              </w:rPr>
            </w:pPr>
            <w:r>
              <w:rPr>
                <w:sz w:val="48"/>
                <w:szCs w:val="48"/>
              </w:rPr>
              <w:t xml:space="preserve"> Федеральный закон от 28.12.2013 N 426-ФЗ</w:t>
            </w:r>
            <w:r>
              <w:rPr>
                <w:sz w:val="48"/>
                <w:szCs w:val="48"/>
              </w:rPr>
              <w:br/>
              <w:t>(ред. от 01.05.2016)</w:t>
            </w:r>
            <w:r>
              <w:rPr>
                <w:sz w:val="48"/>
                <w:szCs w:val="48"/>
              </w:rPr>
              <w:br/>
              <w:t>"О специальной оценке условий труда"</w:t>
            </w:r>
          </w:p>
        </w:tc>
      </w:tr>
      <w:tr w:rsidR="00927447" w:rsidTr="008D5922">
        <w:trPr>
          <w:trHeight w:hRule="exact" w:val="3031"/>
        </w:trPr>
        <w:tc>
          <w:tcPr>
            <w:tcW w:w="10716" w:type="dxa"/>
            <w:vAlign w:val="center"/>
          </w:tcPr>
          <w:p w:rsidR="00927447" w:rsidRDefault="00927447" w:rsidP="008D5922">
            <w:pPr>
              <w:pStyle w:val="ConsPlusTitlePage"/>
              <w:jc w:val="center"/>
              <w:rPr>
                <w:sz w:val="28"/>
                <w:szCs w:val="28"/>
              </w:rPr>
            </w:pPr>
            <w:r>
              <w:rPr>
                <w:sz w:val="28"/>
                <w:szCs w:val="28"/>
              </w:rPr>
              <w:t xml:space="preserve"> </w:t>
            </w:r>
            <w:r>
              <w:rPr>
                <w:sz w:val="28"/>
                <w:szCs w:val="28"/>
              </w:rPr>
              <w:br/>
              <w:t> </w:t>
            </w:r>
          </w:p>
        </w:tc>
      </w:tr>
    </w:tbl>
    <w:p w:rsidR="00927447" w:rsidRDefault="00927447">
      <w:pPr>
        <w:widowControl w:val="0"/>
        <w:autoSpaceDE w:val="0"/>
        <w:autoSpaceDN w:val="0"/>
        <w:adjustRightInd w:val="0"/>
        <w:rPr>
          <w:rFonts w:ascii="Arial" w:hAnsi="Arial" w:cs="Arial"/>
        </w:rPr>
        <w:sectPr w:rsidR="00927447">
          <w:pgSz w:w="11906" w:h="16838"/>
          <w:pgMar w:top="841" w:right="595" w:bottom="841" w:left="595" w:header="0" w:footer="0" w:gutter="0"/>
          <w:cols w:space="720"/>
          <w:noEndnote/>
        </w:sectPr>
      </w:pPr>
    </w:p>
    <w:p w:rsidR="00927447" w:rsidRDefault="00927447">
      <w:pPr>
        <w:pStyle w:val="ConsPlusNormal"/>
        <w:jc w:val="both"/>
        <w:outlineLvl w:val="0"/>
      </w:pPr>
    </w:p>
    <w:tbl>
      <w:tblPr>
        <w:tblW w:w="5000" w:type="pct"/>
        <w:tblInd w:w="2" w:type="dxa"/>
        <w:tblLayout w:type="fixed"/>
        <w:tblCellMar>
          <w:left w:w="0" w:type="dxa"/>
          <w:right w:w="0" w:type="dxa"/>
        </w:tblCellMar>
        <w:tblLook w:val="0000"/>
      </w:tblPr>
      <w:tblGrid>
        <w:gridCol w:w="5103"/>
        <w:gridCol w:w="5104"/>
      </w:tblGrid>
      <w:tr w:rsidR="00927447">
        <w:tc>
          <w:tcPr>
            <w:tcW w:w="5103" w:type="dxa"/>
          </w:tcPr>
          <w:p w:rsidR="00927447" w:rsidRDefault="00927447">
            <w:pPr>
              <w:pStyle w:val="ConsPlusNormal"/>
            </w:pPr>
            <w:r>
              <w:t>28 декабря 2013 года</w:t>
            </w:r>
          </w:p>
        </w:tc>
        <w:tc>
          <w:tcPr>
            <w:tcW w:w="5103" w:type="dxa"/>
          </w:tcPr>
          <w:p w:rsidR="00927447" w:rsidRDefault="00927447">
            <w:pPr>
              <w:pStyle w:val="ConsPlusNormal"/>
              <w:jc w:val="right"/>
            </w:pPr>
            <w:r>
              <w:t>N 426-ФЗ</w:t>
            </w:r>
          </w:p>
        </w:tc>
      </w:tr>
    </w:tbl>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jc w:val="center"/>
      </w:pPr>
    </w:p>
    <w:p w:rsidR="00927447" w:rsidRDefault="00927447">
      <w:pPr>
        <w:pStyle w:val="ConsPlusTitle"/>
        <w:jc w:val="center"/>
      </w:pPr>
      <w:r>
        <w:t>РОССИЙСКАЯ ФЕДЕРАЦИЯ</w:t>
      </w:r>
    </w:p>
    <w:p w:rsidR="00927447" w:rsidRDefault="00927447">
      <w:pPr>
        <w:pStyle w:val="ConsPlusTitle"/>
        <w:jc w:val="center"/>
      </w:pPr>
    </w:p>
    <w:p w:rsidR="00927447" w:rsidRDefault="00927447">
      <w:pPr>
        <w:pStyle w:val="ConsPlusTitle"/>
        <w:jc w:val="center"/>
      </w:pPr>
      <w:r>
        <w:t>ФЕДЕРАЛЬНЫЙ ЗАКОН</w:t>
      </w:r>
    </w:p>
    <w:p w:rsidR="00927447" w:rsidRDefault="00927447">
      <w:pPr>
        <w:pStyle w:val="ConsPlusTitle"/>
        <w:jc w:val="center"/>
      </w:pPr>
    </w:p>
    <w:p w:rsidR="00927447" w:rsidRDefault="00927447">
      <w:pPr>
        <w:pStyle w:val="ConsPlusTitle"/>
        <w:jc w:val="center"/>
      </w:pPr>
      <w:r>
        <w:t>О СПЕЦИАЛЬНОЙ ОЦЕНКЕ УСЛОВИЙ ТРУДА</w:t>
      </w:r>
    </w:p>
    <w:p w:rsidR="00927447" w:rsidRDefault="00927447">
      <w:pPr>
        <w:pStyle w:val="ConsPlusNormal"/>
        <w:jc w:val="center"/>
      </w:pPr>
    </w:p>
    <w:p w:rsidR="00927447" w:rsidRDefault="00927447">
      <w:pPr>
        <w:pStyle w:val="ConsPlusNormal"/>
        <w:jc w:val="right"/>
      </w:pPr>
      <w:r>
        <w:t>Принят</w:t>
      </w:r>
    </w:p>
    <w:p w:rsidR="00927447" w:rsidRDefault="00927447">
      <w:pPr>
        <w:pStyle w:val="ConsPlusNormal"/>
        <w:jc w:val="right"/>
      </w:pPr>
      <w:r>
        <w:t>Государственной Думой</w:t>
      </w:r>
    </w:p>
    <w:p w:rsidR="00927447" w:rsidRDefault="00927447">
      <w:pPr>
        <w:pStyle w:val="ConsPlusNormal"/>
        <w:jc w:val="right"/>
      </w:pPr>
      <w:r>
        <w:t>23 декабря 2013 года</w:t>
      </w:r>
    </w:p>
    <w:p w:rsidR="00927447" w:rsidRDefault="00927447">
      <w:pPr>
        <w:pStyle w:val="ConsPlusNormal"/>
        <w:jc w:val="right"/>
      </w:pPr>
    </w:p>
    <w:p w:rsidR="00927447" w:rsidRDefault="00927447">
      <w:pPr>
        <w:pStyle w:val="ConsPlusNormal"/>
        <w:jc w:val="right"/>
      </w:pPr>
      <w:r>
        <w:t>Одобрен</w:t>
      </w:r>
    </w:p>
    <w:p w:rsidR="00927447" w:rsidRDefault="00927447">
      <w:pPr>
        <w:pStyle w:val="ConsPlusNormal"/>
        <w:jc w:val="right"/>
      </w:pPr>
      <w:r>
        <w:t>Советом Федерации</w:t>
      </w:r>
    </w:p>
    <w:p w:rsidR="00927447" w:rsidRDefault="00927447">
      <w:pPr>
        <w:pStyle w:val="ConsPlusNormal"/>
        <w:jc w:val="right"/>
      </w:pPr>
      <w:r>
        <w:t>25 декабря 2013 года</w:t>
      </w:r>
    </w:p>
    <w:p w:rsidR="00927447" w:rsidRDefault="00927447">
      <w:pPr>
        <w:pStyle w:val="ConsPlusNormal"/>
        <w:jc w:val="center"/>
      </w:pPr>
    </w:p>
    <w:p w:rsidR="00927447" w:rsidRDefault="00927447">
      <w:pPr>
        <w:pStyle w:val="ConsPlusNormal"/>
        <w:jc w:val="center"/>
      </w:pPr>
      <w:r>
        <w:t>Список изменяющих документов</w:t>
      </w:r>
    </w:p>
    <w:p w:rsidR="00927447" w:rsidRDefault="00927447">
      <w:pPr>
        <w:pStyle w:val="ConsPlusNormal"/>
        <w:jc w:val="center"/>
      </w:pPr>
      <w:r>
        <w:t>(в ред. Федеральных законов от 23.06.2014 N 160-ФЗ,</w:t>
      </w:r>
    </w:p>
    <w:p w:rsidR="00927447" w:rsidRDefault="00927447">
      <w:pPr>
        <w:pStyle w:val="ConsPlusNormal"/>
        <w:jc w:val="center"/>
      </w:pPr>
      <w:r>
        <w:t>от 13.07.2015 N 216-ФЗ, от 01.05.2016 N 136-ФЗ)</w:t>
      </w:r>
    </w:p>
    <w:p w:rsidR="00927447" w:rsidRDefault="00927447">
      <w:pPr>
        <w:pStyle w:val="ConsPlusNormal"/>
        <w:ind w:firstLine="540"/>
        <w:jc w:val="both"/>
      </w:pPr>
    </w:p>
    <w:p w:rsidR="00927447" w:rsidRDefault="00927447">
      <w:pPr>
        <w:pStyle w:val="ConsPlusTitle"/>
        <w:jc w:val="center"/>
        <w:outlineLvl w:val="0"/>
      </w:pPr>
      <w:r>
        <w:t>Глава 1. ОБЩИЕ ПОЛОЖЕНИЯ</w:t>
      </w:r>
    </w:p>
    <w:p w:rsidR="00927447" w:rsidRDefault="00927447">
      <w:pPr>
        <w:pStyle w:val="ConsPlusNormal"/>
        <w:ind w:firstLine="540"/>
        <w:jc w:val="both"/>
      </w:pPr>
    </w:p>
    <w:p w:rsidR="00927447" w:rsidRDefault="00927447">
      <w:pPr>
        <w:pStyle w:val="ConsPlusNormal"/>
        <w:ind w:firstLine="540"/>
        <w:jc w:val="both"/>
        <w:outlineLvl w:val="1"/>
      </w:pPr>
      <w:r>
        <w:t>Статья 1. Предмет регулирования настоящего Федерального закона</w:t>
      </w:r>
    </w:p>
    <w:p w:rsidR="00927447" w:rsidRDefault="00927447">
      <w:pPr>
        <w:pStyle w:val="ConsPlusNormal"/>
        <w:ind w:firstLine="540"/>
        <w:jc w:val="both"/>
      </w:pPr>
    </w:p>
    <w:p w:rsidR="00927447" w:rsidRDefault="00927447">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927447" w:rsidRDefault="00927447">
      <w:pPr>
        <w:pStyle w:val="ConsPlusNormal"/>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2. Регулирование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927447" w:rsidRDefault="00927447">
      <w:pPr>
        <w:pStyle w:val="ConsPlusNormal"/>
        <w:ind w:firstLine="540"/>
        <w:jc w:val="both"/>
      </w:pPr>
      <w:r>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927447" w:rsidRDefault="00927447">
      <w:pPr>
        <w:pStyle w:val="ConsPlusNormal"/>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27447" w:rsidRDefault="00927447">
      <w:pPr>
        <w:pStyle w:val="ConsPlusNormal"/>
        <w:ind w:firstLine="540"/>
        <w:jc w:val="both"/>
      </w:pPr>
    </w:p>
    <w:p w:rsidR="00927447" w:rsidRDefault="00927447">
      <w:pPr>
        <w:pStyle w:val="ConsPlusNormal"/>
        <w:ind w:firstLine="540"/>
        <w:jc w:val="both"/>
        <w:outlineLvl w:val="1"/>
      </w:pPr>
      <w:r>
        <w:t>Статья 3. Специальная оценка условий труда</w:t>
      </w:r>
    </w:p>
    <w:p w:rsidR="00927447" w:rsidRDefault="00927447">
      <w:pPr>
        <w:pStyle w:val="ConsPlusNormal"/>
        <w:ind w:firstLine="540"/>
        <w:jc w:val="both"/>
      </w:pPr>
    </w:p>
    <w:p w:rsidR="00927447" w:rsidRDefault="00927447">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927447" w:rsidRDefault="00927447">
      <w:pPr>
        <w:pStyle w:val="ConsPlusNormal"/>
        <w:ind w:firstLine="540"/>
        <w:jc w:val="both"/>
      </w:pPr>
      <w:r>
        <w:t>2. По результатам проведения специальной оценки условий труда устанавливаются классы (подклассы) условий труда на рабочих местах.</w:t>
      </w:r>
    </w:p>
    <w:p w:rsidR="00927447" w:rsidRDefault="00927447">
      <w:pPr>
        <w:pStyle w:val="ConsPlusNormal"/>
        <w:ind w:firstLine="540"/>
        <w:jc w:val="both"/>
      </w:pPr>
      <w: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927447" w:rsidRDefault="00927447">
      <w:pPr>
        <w:pStyle w:val="ConsPlusNormal"/>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927447" w:rsidRDefault="00927447">
      <w:pPr>
        <w:pStyle w:val="ConsPlusNormal"/>
        <w:ind w:firstLine="540"/>
        <w:jc w:val="both"/>
      </w:pPr>
    </w:p>
    <w:p w:rsidR="00927447" w:rsidRDefault="00927447">
      <w:pPr>
        <w:pStyle w:val="ConsPlusNormal"/>
        <w:ind w:firstLine="540"/>
        <w:jc w:val="both"/>
        <w:outlineLvl w:val="1"/>
      </w:pPr>
      <w:r>
        <w:t>Статья 4. Права и обязанности работодателя в связи с проведением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Работодатель вправе:</w:t>
      </w:r>
    </w:p>
    <w:p w:rsidR="00927447" w:rsidRDefault="00927447">
      <w:pPr>
        <w:pStyle w:val="ConsPlusNormal"/>
        <w:ind w:firstLine="540"/>
        <w:jc w:val="both"/>
      </w:pPr>
      <w:r>
        <w:t>1) требовать от организации, проводящей специальную оценку условий труда, обоснования результатов ее проведения;</w:t>
      </w:r>
    </w:p>
    <w:p w:rsidR="00927447" w:rsidRDefault="00927447">
      <w:pPr>
        <w:pStyle w:val="ConsPlusNormal"/>
        <w:ind w:firstLine="540"/>
        <w:jc w:val="both"/>
      </w:pPr>
      <w:r>
        <w:t>2) проводить внеплановую специальную оценку условий труда в порядке, установленном настоящим Федеральным законом;</w:t>
      </w:r>
    </w:p>
    <w:p w:rsidR="00927447" w:rsidRDefault="00927447">
      <w:pPr>
        <w:pStyle w:val="ConsPlusNormal"/>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ar350"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w:t>
      </w:r>
    </w:p>
    <w:p w:rsidR="00927447" w:rsidRDefault="00927447">
      <w:pPr>
        <w:pStyle w:val="ConsPlusNormal"/>
        <w:ind w:firstLine="540"/>
        <w:jc w:val="both"/>
      </w:pPr>
      <w:r>
        <w:t xml:space="preserve">4) обжаловать в порядке, установленном </w:t>
      </w:r>
      <w:hyperlink w:anchor="Par440" w:tooltip="Статья 26. Рассмотрение разногласий по вопросам проведения специальной оценки условий труда" w:history="1">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927447" w:rsidRDefault="00927447">
      <w:pPr>
        <w:pStyle w:val="ConsPlusNormal"/>
        <w:ind w:firstLine="540"/>
        <w:jc w:val="both"/>
      </w:pPr>
      <w:r>
        <w:t>2. Работодатель обязан:</w:t>
      </w:r>
    </w:p>
    <w:p w:rsidR="00927447" w:rsidRDefault="00927447">
      <w:pPr>
        <w:pStyle w:val="ConsPlusNormal"/>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ar287" w:tooltip="1. Внеплановая специальная оценка условий труда должна проводиться в следующих случаях:" w:history="1">
        <w:r>
          <w:rPr>
            <w:color w:val="0000FF"/>
          </w:rPr>
          <w:t>частью 1 статьи 17</w:t>
        </w:r>
      </w:hyperlink>
      <w:r>
        <w:t xml:space="preserve"> настоящего Федерального закона;</w:t>
      </w:r>
    </w:p>
    <w:p w:rsidR="00927447" w:rsidRDefault="00927447">
      <w:pPr>
        <w:pStyle w:val="ConsPlusNormal"/>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ar10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927447" w:rsidRDefault="00927447">
      <w:pPr>
        <w:pStyle w:val="ConsPlusNormal"/>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927447" w:rsidRDefault="00927447">
      <w:pPr>
        <w:pStyle w:val="ConsPlusNormal"/>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927447" w:rsidRDefault="00927447">
      <w:pPr>
        <w:pStyle w:val="ConsPlusNormal"/>
        <w:ind w:firstLine="540"/>
        <w:jc w:val="both"/>
      </w:pPr>
      <w:r>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5. Права и обязанности работника в связи с проведением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Работник вправе:</w:t>
      </w:r>
    </w:p>
    <w:p w:rsidR="00927447" w:rsidRDefault="00927447">
      <w:pPr>
        <w:pStyle w:val="ConsPlusNormal"/>
        <w:ind w:firstLine="540"/>
        <w:jc w:val="both"/>
      </w:pPr>
      <w:r>
        <w:t>1) присутствовать при проведении специальной оценки условий труда на его рабочем месте;</w:t>
      </w:r>
    </w:p>
    <w:p w:rsidR="00927447" w:rsidRDefault="00927447">
      <w:pPr>
        <w:pStyle w:val="ConsPlusNormal"/>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ar440" w:tooltip="Статья 26. Рассмотрение разногласий по вопросам проведения специальной оценки условий труда" w:history="1">
        <w:r>
          <w:rPr>
            <w:color w:val="0000FF"/>
          </w:rPr>
          <w:t>статьей 26</w:t>
        </w:r>
      </w:hyperlink>
      <w:r>
        <w:t xml:space="preserve"> настоящего Федерального закона.</w:t>
      </w:r>
    </w:p>
    <w:p w:rsidR="00927447" w:rsidRDefault="00927447">
      <w:pPr>
        <w:pStyle w:val="ConsPlusNormal"/>
        <w:ind w:firstLine="540"/>
        <w:jc w:val="both"/>
      </w:pPr>
      <w:r>
        <w:t>2. Работник обязан ознакомиться с результатами проведенной на его рабочем месте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6. Права и обязанности организации, проводящей 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pPr>
      <w:r>
        <w:t>1. Организация, проводящая специальную оценку условий труда, вправе:</w:t>
      </w:r>
    </w:p>
    <w:p w:rsidR="00927447" w:rsidRDefault="00927447">
      <w:pPr>
        <w:pStyle w:val="ConsPlusNormal"/>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927447" w:rsidRDefault="00927447">
      <w:pPr>
        <w:pStyle w:val="ConsPlusNormal"/>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927447" w:rsidRDefault="00927447">
      <w:pPr>
        <w:pStyle w:val="ConsPlusNormal"/>
        <w:ind w:firstLine="540"/>
        <w:jc w:val="both"/>
      </w:pPr>
      <w:r>
        <w:t>2. Организация, проводящая специальную оценку условий труда, обязана:</w:t>
      </w:r>
    </w:p>
    <w:p w:rsidR="00927447" w:rsidRDefault="00927447">
      <w:pPr>
        <w:pStyle w:val="ConsPlusNormal"/>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927447" w:rsidRDefault="00927447">
      <w:pPr>
        <w:pStyle w:val="ConsPlusNormal"/>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ar350"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w:t>
      </w:r>
    </w:p>
    <w:p w:rsidR="00927447" w:rsidRDefault="00927447">
      <w:pPr>
        <w:pStyle w:val="ConsPlusNormal"/>
        <w:ind w:firstLine="540"/>
        <w:jc w:val="both"/>
      </w:pPr>
      <w:r>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4) не приступать к проведению специальной оценки условий труда либо приостанавливать ее проведение в случаях:</w:t>
      </w:r>
    </w:p>
    <w:p w:rsidR="00927447" w:rsidRDefault="00927447">
      <w:pPr>
        <w:pStyle w:val="ConsPlusNormal"/>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ar10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927447" w:rsidRDefault="00927447">
      <w:pPr>
        <w:pStyle w:val="ConsPlusNormal"/>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ar108" w:tooltip="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 w:history="1">
        <w:r>
          <w:rPr>
            <w:color w:val="0000FF"/>
          </w:rPr>
          <w:t>части 2 статьи 8</w:t>
        </w:r>
      </w:hyperlink>
      <w:r>
        <w:t xml:space="preserve"> настоящего Федерального закона;</w:t>
      </w:r>
    </w:p>
    <w:p w:rsidR="00927447" w:rsidRDefault="00927447">
      <w:pPr>
        <w:pStyle w:val="ConsPlusNormal"/>
        <w:ind w:firstLine="540"/>
        <w:jc w:val="both"/>
      </w:pPr>
      <w: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927447" w:rsidRDefault="00927447">
      <w:pPr>
        <w:pStyle w:val="ConsPlusNormal"/>
        <w:ind w:firstLine="540"/>
        <w:jc w:val="both"/>
      </w:pPr>
    </w:p>
    <w:p w:rsidR="00927447" w:rsidRDefault="00927447">
      <w:pPr>
        <w:pStyle w:val="ConsPlusNormal"/>
        <w:ind w:firstLine="540"/>
        <w:jc w:val="both"/>
        <w:outlineLvl w:val="1"/>
      </w:pPr>
      <w:bookmarkStart w:id="0" w:name="Par82"/>
      <w:bookmarkEnd w:id="0"/>
      <w:r>
        <w:t>Статья 7. Применение результатов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Результаты проведения специальной оценки условий труда могут применяться для:</w:t>
      </w:r>
    </w:p>
    <w:p w:rsidR="00927447" w:rsidRDefault="00927447">
      <w:pPr>
        <w:pStyle w:val="ConsPlusNormal"/>
        <w:ind w:firstLine="540"/>
        <w:jc w:val="both"/>
      </w:pPr>
      <w:r>
        <w:t>1) разработки и реализации мероприятий, направленных на улучшение условий труда работников;</w:t>
      </w:r>
    </w:p>
    <w:p w:rsidR="00927447" w:rsidRDefault="00927447">
      <w:pPr>
        <w:pStyle w:val="ConsPlusNormal"/>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927447" w:rsidRDefault="00927447">
      <w:pPr>
        <w:pStyle w:val="ConsPlusNormal"/>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927447" w:rsidRDefault="00927447">
      <w:pPr>
        <w:pStyle w:val="ConsPlusNormal"/>
        <w:ind w:firstLine="540"/>
        <w:jc w:val="both"/>
      </w:pPr>
      <w:r>
        <w:t>4) осуществления контроля за состоянием условий труда на рабочих местах;</w:t>
      </w:r>
    </w:p>
    <w:p w:rsidR="00927447" w:rsidRDefault="00927447">
      <w:pPr>
        <w:pStyle w:val="ConsPlusNormal"/>
        <w:ind w:firstLine="540"/>
        <w:jc w:val="both"/>
      </w:pPr>
      <w: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927447" w:rsidRDefault="00927447">
      <w:pPr>
        <w:pStyle w:val="ConsPlusNormal"/>
        <w:ind w:firstLine="540"/>
        <w:jc w:val="both"/>
      </w:pPr>
      <w:r>
        <w:t>6) установления работникам предусмотренных Трудовым кодексом Российской Федерации гарантий и компенсаций;</w:t>
      </w:r>
    </w:p>
    <w:p w:rsidR="00927447" w:rsidRDefault="00927447">
      <w:pPr>
        <w:pStyle w:val="ConsPlusNormal"/>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927447" w:rsidRDefault="00927447">
      <w:pPr>
        <w:pStyle w:val="ConsPlusNormal"/>
        <w:ind w:firstLine="540"/>
        <w:jc w:val="both"/>
      </w:pPr>
      <w: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927447" w:rsidRDefault="00927447">
      <w:pPr>
        <w:pStyle w:val="ConsPlusNormal"/>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927447" w:rsidRDefault="00927447">
      <w:pPr>
        <w:pStyle w:val="ConsPlusNormal"/>
        <w:ind w:firstLine="540"/>
        <w:jc w:val="both"/>
      </w:pPr>
      <w:r>
        <w:t>10) подготовки статистической отчетности об условиях труда;</w:t>
      </w:r>
    </w:p>
    <w:p w:rsidR="00927447" w:rsidRDefault="00927447">
      <w:pPr>
        <w:pStyle w:val="ConsPlusNormal"/>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927447" w:rsidRDefault="00927447">
      <w:pPr>
        <w:pStyle w:val="ConsPlusNormal"/>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927447" w:rsidRDefault="00927447">
      <w:pPr>
        <w:pStyle w:val="ConsPlusNormal"/>
        <w:ind w:firstLine="540"/>
        <w:jc w:val="both"/>
      </w:pPr>
      <w: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927447" w:rsidRDefault="00927447">
      <w:pPr>
        <w:pStyle w:val="ConsPlusNormal"/>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927447" w:rsidRDefault="00927447">
      <w:pPr>
        <w:pStyle w:val="ConsPlusNormal"/>
        <w:ind w:firstLine="540"/>
        <w:jc w:val="both"/>
      </w:pPr>
      <w:r>
        <w:t>15) оценки уровней профессиональных рисков;</w:t>
      </w:r>
    </w:p>
    <w:p w:rsidR="00927447" w:rsidRDefault="00927447">
      <w:pPr>
        <w:pStyle w:val="ConsPlusNormal"/>
        <w:ind w:firstLine="540"/>
        <w:jc w:val="both"/>
      </w:pPr>
      <w:r>
        <w:t>16) иных целей, предусмотренных федеральными законами и иными нормативными правовыми актами Российской Федерации.</w:t>
      </w:r>
    </w:p>
    <w:p w:rsidR="00927447" w:rsidRDefault="00927447">
      <w:pPr>
        <w:pStyle w:val="ConsPlusNormal"/>
        <w:ind w:firstLine="540"/>
        <w:jc w:val="both"/>
      </w:pPr>
    </w:p>
    <w:p w:rsidR="00927447" w:rsidRDefault="00927447">
      <w:pPr>
        <w:pStyle w:val="ConsPlusTitle"/>
        <w:jc w:val="center"/>
        <w:outlineLvl w:val="0"/>
      </w:pPr>
      <w:r>
        <w:t>Глава 2. ПОРЯДОК ПРОВЕДЕНИЯ СПЕЦИАЛЬНОЙ ОЦЕНКИ</w:t>
      </w:r>
    </w:p>
    <w:p w:rsidR="00927447" w:rsidRDefault="00927447">
      <w:pPr>
        <w:pStyle w:val="ConsPlusTitle"/>
        <w:jc w:val="center"/>
      </w:pPr>
      <w:r>
        <w:t>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8. Организация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927447" w:rsidRDefault="00927447">
      <w:pPr>
        <w:pStyle w:val="ConsPlusNormal"/>
        <w:ind w:firstLine="540"/>
        <w:jc w:val="both"/>
      </w:pPr>
      <w:bookmarkStart w:id="1" w:name="Par108"/>
      <w:bookmarkEnd w:id="1"/>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ar350" w:tooltip="Статья 19. Организация, проводящая специальную оценку условий труда" w:history="1">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927447" w:rsidRDefault="00927447">
      <w:pPr>
        <w:pStyle w:val="ConsPlusNormal"/>
        <w:ind w:firstLine="540"/>
        <w:jc w:val="both"/>
      </w:pPr>
      <w:bookmarkStart w:id="2" w:name="Par109"/>
      <w:bookmarkEnd w:id="2"/>
      <w:r>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27447" w:rsidRDefault="00927447">
      <w:pPr>
        <w:pStyle w:val="ConsPlusNormal"/>
        <w:ind w:firstLine="540"/>
        <w:jc w:val="both"/>
      </w:pPr>
      <w: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927447" w:rsidRDefault="00927447">
      <w:pPr>
        <w:pStyle w:val="ConsPlusNormal"/>
        <w:ind w:firstLine="540"/>
        <w:jc w:val="both"/>
      </w:pPr>
      <w: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927447" w:rsidRDefault="00927447">
      <w:pPr>
        <w:pStyle w:val="ConsPlusNormal"/>
        <w:ind w:firstLine="540"/>
        <w:jc w:val="both"/>
      </w:pPr>
    </w:p>
    <w:p w:rsidR="00927447" w:rsidRDefault="00927447">
      <w:pPr>
        <w:pStyle w:val="ConsPlusNormal"/>
        <w:ind w:firstLine="540"/>
        <w:jc w:val="both"/>
        <w:outlineLvl w:val="1"/>
      </w:pPr>
      <w:bookmarkStart w:id="3" w:name="Par113"/>
      <w:bookmarkEnd w:id="3"/>
      <w:r>
        <w:t>Статья 9. Подготовка к проведению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927447" w:rsidRDefault="00927447">
      <w:pPr>
        <w:pStyle w:val="ConsPlusNormal"/>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927447" w:rsidRDefault="00927447">
      <w:pPr>
        <w:pStyle w:val="ConsPlusNormal"/>
        <w:ind w:firstLine="540"/>
        <w:jc w:val="both"/>
      </w:pPr>
      <w:r>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927447" w:rsidRDefault="00927447">
      <w:pPr>
        <w:pStyle w:val="ConsPlusNormal"/>
        <w:ind w:firstLine="540"/>
        <w:jc w:val="both"/>
      </w:pPr>
      <w:r>
        <w:t>4. Комиссию возглавляет работодатель или его представитель.</w:t>
      </w:r>
    </w:p>
    <w:p w:rsidR="00927447" w:rsidRDefault="00927447">
      <w:pPr>
        <w:pStyle w:val="ConsPlusNormal"/>
        <w:ind w:firstLine="540"/>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927447" w:rsidRDefault="00927447">
      <w:pPr>
        <w:pStyle w:val="ConsPlusNormal"/>
        <w:ind w:firstLine="540"/>
        <w:jc w:val="both"/>
      </w:pPr>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В отношении рабочих мест, указанных в части 7 статьи 9,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 (</w:t>
      </w:r>
      <w:hyperlink w:anchor="Par451" w:tooltip="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 w:history="1">
        <w:r>
          <w:rPr>
            <w:color w:val="0000FF"/>
          </w:rPr>
          <w:t>часть 5 статьи 27</w:t>
        </w:r>
      </w:hyperlink>
      <w:r>
        <w:t xml:space="preserve"> данного документа).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bookmarkStart w:id="4" w:name="Par125"/>
      <w:bookmarkEnd w:id="4"/>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927447" w:rsidRDefault="00927447">
      <w:pPr>
        <w:pStyle w:val="ConsPlusNormal"/>
        <w:jc w:val="both"/>
      </w:pPr>
      <w:r>
        <w:t>(в ред. Федерального закона от 13.07.2015 N 216-ФЗ)</w:t>
      </w:r>
    </w:p>
    <w:p w:rsidR="00927447" w:rsidRDefault="00927447">
      <w:pPr>
        <w:pStyle w:val="ConsPlusNormal"/>
        <w:ind w:firstLine="540"/>
        <w:jc w:val="both"/>
      </w:pPr>
    </w:p>
    <w:p w:rsidR="00927447" w:rsidRDefault="00927447">
      <w:pPr>
        <w:pStyle w:val="ConsPlusNormal"/>
        <w:ind w:firstLine="540"/>
        <w:jc w:val="both"/>
        <w:outlineLvl w:val="1"/>
      </w:pPr>
      <w:r>
        <w:t>Статья 10. Идентификация потенциально вредных и (или) опасных производственных факторов</w:t>
      </w:r>
    </w:p>
    <w:p w:rsidR="00927447" w:rsidRDefault="00927447">
      <w:pPr>
        <w:pStyle w:val="ConsPlusNormal"/>
        <w:ind w:firstLine="540"/>
        <w:jc w:val="both"/>
      </w:pPr>
    </w:p>
    <w:p w:rsidR="00927447" w:rsidRDefault="00927447">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w:t>
      </w:r>
      <w:hyperlink w:anchor="Par109"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history="1">
        <w:r>
          <w:rPr>
            <w:color w:val="0000FF"/>
          </w:rPr>
          <w:t>частью 3 статьи 8</w:t>
        </w:r>
      </w:hyperlink>
      <w:r>
        <w:t xml:space="preserve"> настоящего Федерального закона.</w:t>
      </w:r>
    </w:p>
    <w:p w:rsidR="00927447" w:rsidRDefault="00927447">
      <w:pPr>
        <w:pStyle w:val="ConsPlusNormal"/>
        <w:ind w:firstLine="540"/>
        <w:jc w:val="both"/>
      </w:pPr>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ar113" w:tooltip="Статья 9. Подготовка к проведению специальной оценки условий труда" w:history="1">
        <w:r>
          <w:rPr>
            <w:color w:val="0000FF"/>
          </w:rPr>
          <w:t>статьей 9</w:t>
        </w:r>
      </w:hyperlink>
      <w:r>
        <w:t xml:space="preserve"> настоящего Федерального закона.</w:t>
      </w:r>
    </w:p>
    <w:p w:rsidR="00927447" w:rsidRDefault="00927447">
      <w:pPr>
        <w:pStyle w:val="ConsPlusNormal"/>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927447" w:rsidRDefault="00927447">
      <w:pPr>
        <w:pStyle w:val="ConsPlusNormal"/>
        <w:ind w:firstLine="540"/>
        <w:jc w:val="both"/>
      </w:pPr>
      <w: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927447" w:rsidRDefault="00927447">
      <w:pPr>
        <w:pStyle w:val="ConsPlusNormal"/>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927447" w:rsidRDefault="00927447">
      <w:pPr>
        <w:pStyle w:val="ConsPlusNormal"/>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927447" w:rsidRDefault="00927447">
      <w:pPr>
        <w:pStyle w:val="ConsPlusNormal"/>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927447" w:rsidRDefault="00927447">
      <w:pPr>
        <w:pStyle w:val="ConsPlusNormal"/>
        <w:ind w:firstLine="540"/>
        <w:jc w:val="both"/>
      </w:pPr>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927447" w:rsidRDefault="00927447">
      <w:pPr>
        <w:pStyle w:val="ConsPlusNormal"/>
        <w:ind w:firstLine="540"/>
        <w:jc w:val="both"/>
      </w:pPr>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ar175" w:tooltip="Статья 12. Исследования (испытания) и измерения вредных и (или) опасных производственных факторов" w:history="1">
        <w:r>
          <w:rPr>
            <w:color w:val="0000FF"/>
          </w:rPr>
          <w:t>статьей 12</w:t>
        </w:r>
      </w:hyperlink>
      <w:r>
        <w:t xml:space="preserve"> настоящего Федерального закона.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В отношении рабочих мест, не указанных в части 6 статьи 10, специальная оценка условий труда может проводиться поэтапно и должна быть завершена не позднее чем 31 декабря 2018 года (</w:t>
      </w:r>
      <w:hyperlink w:anchor="Par452" w:tooltip="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 w:history="1">
        <w:r>
          <w:rPr>
            <w:color w:val="0000FF"/>
          </w:rPr>
          <w:t>часть 6 статьи 27</w:t>
        </w:r>
      </w:hyperlink>
      <w:r>
        <w:t xml:space="preserve"> данного документа).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bookmarkStart w:id="5" w:name="Par143"/>
      <w:bookmarkEnd w:id="5"/>
      <w:r>
        <w:t>6. Идентификация потенциально вредных и (или) опасных производственных факторов не осуществляется в отношении:</w:t>
      </w:r>
    </w:p>
    <w:p w:rsidR="00927447" w:rsidRDefault="00927447">
      <w:pPr>
        <w:pStyle w:val="ConsPlusNormal"/>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927447" w:rsidRDefault="00927447">
      <w:pPr>
        <w:pStyle w:val="ConsPlusNormal"/>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927447" w:rsidRDefault="00927447">
      <w:pPr>
        <w:pStyle w:val="ConsPlusNormal"/>
        <w:ind w:firstLine="540"/>
        <w:jc w:val="both"/>
      </w:pPr>
      <w:bookmarkStart w:id="6" w:name="Par148"/>
      <w:bookmarkEnd w:id="6"/>
      <w:r>
        <w:t xml:space="preserve">7. Перечень подлежащих исследованиям (испытаниям) и измерениям вредных и (или) опасных производственных факторов на указанных в </w:t>
      </w:r>
      <w:hyperlink w:anchor="Par143" w:tooltip="6. Идентификация потенциально вредных и (или) опасных производственных факторов не осуществляется в отношении:" w:history="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ar199" w:tooltip="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 w:history="1">
        <w:r>
          <w:rPr>
            <w:color w:val="0000FF"/>
          </w:rPr>
          <w:t>частях 1</w:t>
        </w:r>
      </w:hyperlink>
      <w:r>
        <w:t xml:space="preserve"> и </w:t>
      </w:r>
      <w:hyperlink w:anchor="Par203" w:tooltip="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 w:history="1">
        <w:r>
          <w:rPr>
            <w:color w:val="0000FF"/>
          </w:rPr>
          <w:t>2 статьи 13</w:t>
        </w:r>
      </w:hyperlink>
      <w:r>
        <w:t xml:space="preserve"> настоящего Федерального закона.</w:t>
      </w:r>
    </w:p>
    <w:p w:rsidR="00927447" w:rsidRDefault="00927447">
      <w:pPr>
        <w:pStyle w:val="ConsPlusNormal"/>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ar148" w:tooltip="7. 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 w:history="1">
        <w:r>
          <w:rPr>
            <w:color w:val="0000FF"/>
          </w:rPr>
          <w:t>части 7</w:t>
        </w:r>
      </w:hyperlink>
      <w:r>
        <w:t xml:space="preserve"> настоящей статьи, может осуществлять:</w:t>
      </w:r>
    </w:p>
    <w:p w:rsidR="00927447" w:rsidRDefault="00927447">
      <w:pPr>
        <w:pStyle w:val="ConsPlusNormal"/>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927447" w:rsidRDefault="00927447">
      <w:pPr>
        <w:pStyle w:val="ConsPlusNormal"/>
        <w:ind w:firstLine="540"/>
        <w:jc w:val="both"/>
      </w:pPr>
      <w:r>
        <w:t>2) обследование рабочего места;</w:t>
      </w:r>
    </w:p>
    <w:p w:rsidR="00927447" w:rsidRDefault="00927447">
      <w:pPr>
        <w:pStyle w:val="ConsPlusNormal"/>
        <w:ind w:firstLine="540"/>
        <w:jc w:val="both"/>
      </w:pPr>
      <w:r>
        <w:t>3) ознакомление с работами, фактически выполняемыми работником на рабочем месте;</w:t>
      </w:r>
    </w:p>
    <w:p w:rsidR="00927447" w:rsidRDefault="00927447">
      <w:pPr>
        <w:pStyle w:val="ConsPlusNormal"/>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927447" w:rsidRDefault="00927447">
      <w:pPr>
        <w:pStyle w:val="ConsPlusNormal"/>
        <w:jc w:val="both"/>
      </w:pPr>
      <w:r>
        <w:t>(часть 8 введена Федеральным законом от 01.05.2016 N 136-ФЗ)</w:t>
      </w:r>
    </w:p>
    <w:p w:rsidR="00927447" w:rsidRDefault="00927447">
      <w:pPr>
        <w:pStyle w:val="ConsPlusNormal"/>
        <w:ind w:firstLine="540"/>
        <w:jc w:val="both"/>
      </w:pPr>
    </w:p>
    <w:p w:rsidR="00927447" w:rsidRDefault="00927447">
      <w:pPr>
        <w:pStyle w:val="ConsPlusNormal"/>
        <w:ind w:firstLine="540"/>
        <w:jc w:val="both"/>
        <w:outlineLvl w:val="1"/>
      </w:pPr>
      <w:r>
        <w:t>Статья 11. Декларирование соответствия условий труда государственным нормативным требованиям охраны труда</w:t>
      </w:r>
    </w:p>
    <w:p w:rsidR="00927447" w:rsidRDefault="00927447">
      <w:pPr>
        <w:pStyle w:val="ConsPlusNormal"/>
        <w:ind w:firstLine="540"/>
        <w:jc w:val="both"/>
      </w:pP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jc w:val="both"/>
      </w:pPr>
      <w:r>
        <w:t xml:space="preserve">В отношении рабочих мест, условия труда на которых на 1 мая 2016 года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ar143" w:tooltip="6. Идентификация потенциально вредных и (или) опасных производственных факторов не осуществляется в отношении:" w:history="1">
        <w:r>
          <w:rPr>
            <w:color w:val="0000FF"/>
          </w:rPr>
          <w:t>части 6 статьи 10</w:t>
        </w:r>
      </w:hyperlink>
      <w:r>
        <w:t xml:space="preserve"> данного документа, работодателем подается уточненная декларация соответствия условий труда государственным нормативным требованиям охраны труда с включением в нее данных рабочих мест (Федеральный закон от 01.05.2016 N 136-ФЗ).</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Действие положений части 1 статьи 11 (в редакции Федерального закона от 01.05.2016 N 136-ФЗ) распространяется на правоотношения, возникшие с 1 января 2014 года.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ar143" w:tooltip="6. Идентификация потенциально вредных и (или) опасных производственных факторов не осуществляется в отношении:" w:history="1">
        <w:r>
          <w:rPr>
            <w:color w:val="0000FF"/>
          </w:rPr>
          <w:t>части 6 статьи 10</w:t>
        </w:r>
      </w:hyperlink>
      <w:r>
        <w:t xml:space="preserve">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r>
        <w:t>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927447" w:rsidRDefault="00927447">
      <w:pPr>
        <w:pStyle w:val="ConsPlusNormal"/>
        <w:ind w:firstLine="540"/>
        <w:jc w:val="both"/>
      </w:pPr>
      <w:bookmarkStart w:id="7" w:name="Par170"/>
      <w:bookmarkEnd w:id="7"/>
      <w:r>
        <w:t>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ar170" w:tooltip="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 w:history="1">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927447" w:rsidRDefault="00927447">
      <w:pPr>
        <w:pStyle w:val="ConsPlusNormal"/>
        <w:ind w:firstLine="540"/>
        <w:jc w:val="both"/>
      </w:pPr>
      <w:r>
        <w:t xml:space="preserve">7. По истечении срока действия декларации соответствия условий труда государственным нормативным требованиям охраны труда и в случае отсутствия в период ее действия обстоятельств, указанных в </w:t>
      </w:r>
      <w:hyperlink w:anchor="Par170" w:tooltip="5. В случае,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 w:history="1">
        <w:r>
          <w:rPr>
            <w:color w:val="0000FF"/>
          </w:rPr>
          <w:t>части 5</w:t>
        </w:r>
      </w:hyperlink>
      <w:r>
        <w:t xml:space="preserve"> настоящей статьи, срок действия данной декларации считается продленным на следующие пять лет.</w:t>
      </w:r>
    </w:p>
    <w:p w:rsidR="00927447" w:rsidRDefault="00927447">
      <w:pPr>
        <w:pStyle w:val="ConsPlusNormal"/>
        <w:ind w:firstLine="540"/>
        <w:jc w:val="both"/>
      </w:pPr>
    </w:p>
    <w:p w:rsidR="00927447" w:rsidRDefault="00927447">
      <w:pPr>
        <w:pStyle w:val="ConsPlusNormal"/>
        <w:ind w:firstLine="540"/>
        <w:jc w:val="both"/>
        <w:outlineLvl w:val="1"/>
      </w:pPr>
      <w:bookmarkStart w:id="8" w:name="Par175"/>
      <w:bookmarkEnd w:id="8"/>
      <w:r>
        <w:t>Статья 12. Исследования (испытания) и измерения вредных и (или) опасных производственных факторов</w:t>
      </w:r>
    </w:p>
    <w:p w:rsidR="00927447" w:rsidRDefault="00927447">
      <w:pPr>
        <w:pStyle w:val="ConsPlusNormal"/>
        <w:ind w:firstLine="540"/>
        <w:jc w:val="both"/>
      </w:pPr>
    </w:p>
    <w:p w:rsidR="00927447" w:rsidRDefault="00927447">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927447" w:rsidRDefault="00927447">
      <w:pPr>
        <w:pStyle w:val="ConsPlusNormal"/>
        <w:ind w:firstLine="540"/>
        <w:jc w:val="both"/>
      </w:pPr>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927447" w:rsidRDefault="00927447">
      <w:pPr>
        <w:pStyle w:val="ConsPlusNormal"/>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927447" w:rsidRDefault="00927447">
      <w:pPr>
        <w:pStyle w:val="ConsPlusNormal"/>
        <w:jc w:val="both"/>
      </w:pPr>
      <w:r>
        <w:t>(в ред. Федерального закона от 01.05.2016 N 136-ФЗ)</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30 декабря 2008 года. Аттестация вышеуказанных методик (методов) измерений должна быть завершена не позднее 31 декабря 2020 года (</w:t>
      </w:r>
      <w:hyperlink w:anchor="Par458" w:tooltip="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дня вступления в силу Федерального закона от 26 июня 2008 года N 102-ФЗ &quot;Об обеспечении единства измерений&quot;,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 w:history="1">
        <w:r>
          <w:rPr>
            <w:color w:val="0000FF"/>
          </w:rPr>
          <w:t>часть 7 статьи 27</w:t>
        </w:r>
      </w:hyperlink>
      <w:r>
        <w:t xml:space="preserve"> данного документа).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5. Методики (методы) измерений вредных и (или) опасных производственных факторов,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927447" w:rsidRDefault="00927447">
      <w:pPr>
        <w:pStyle w:val="ConsPlusNormal"/>
        <w:jc w:val="both"/>
      </w:pPr>
      <w:r>
        <w:t>(часть 5 в ред. Федерального закона от 01.05.2016 N 136-ФЗ)</w:t>
      </w:r>
    </w:p>
    <w:p w:rsidR="00927447" w:rsidRDefault="00927447">
      <w:pPr>
        <w:pStyle w:val="ConsPlusNormal"/>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927447" w:rsidRDefault="00927447">
      <w:pPr>
        <w:pStyle w:val="ConsPlusNormal"/>
        <w:ind w:firstLine="540"/>
        <w:jc w:val="both"/>
      </w:pPr>
      <w:r>
        <w:t>7. 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927447" w:rsidRDefault="00927447">
      <w:pPr>
        <w:pStyle w:val="ConsPlusNormal"/>
        <w:jc w:val="both"/>
      </w:pPr>
      <w:r>
        <w:t>(в ред. Федерального закона от 23.06.2014 N 160-ФЗ)</w:t>
      </w:r>
    </w:p>
    <w:p w:rsidR="00927447" w:rsidRDefault="00927447">
      <w:pPr>
        <w:pStyle w:val="ConsPlusNormal"/>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927447" w:rsidRDefault="00927447">
      <w:pPr>
        <w:pStyle w:val="ConsPlusNormal"/>
        <w:ind w:firstLine="540"/>
        <w:jc w:val="both"/>
      </w:pPr>
      <w:bookmarkStart w:id="9" w:name="Par193"/>
      <w:bookmarkEnd w:id="9"/>
      <w: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927447" w:rsidRDefault="00927447">
      <w:pPr>
        <w:pStyle w:val="ConsPlusNormal"/>
        <w:ind w:firstLine="540"/>
        <w:jc w:val="both"/>
      </w:pPr>
      <w:r>
        <w:t xml:space="preserve">10. Решение о невозможности проведения исследований (испытаний) и измерений по основанию, указанному в </w:t>
      </w:r>
      <w:hyperlink w:anchor="Par193"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927447" w:rsidRDefault="00927447">
      <w:pPr>
        <w:pStyle w:val="ConsPlusNormal"/>
        <w:ind w:firstLine="540"/>
        <w:jc w:val="both"/>
      </w:pPr>
      <w:r>
        <w:t xml:space="preserve">11. Работодатель в течение десяти рабочих дней со дня принятия решения, указанного в </w:t>
      </w:r>
      <w:hyperlink w:anchor="Par193"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w:t>
        </w:r>
      </w:hyperlink>
      <w:r>
        <w:t xml:space="preserve">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927447" w:rsidRDefault="00927447">
      <w:pPr>
        <w:pStyle w:val="ConsPlusNormal"/>
        <w:ind w:firstLine="540"/>
        <w:jc w:val="both"/>
      </w:pPr>
    </w:p>
    <w:p w:rsidR="00927447" w:rsidRDefault="00927447">
      <w:pPr>
        <w:pStyle w:val="ConsPlusNormal"/>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bookmarkStart w:id="10" w:name="Par199"/>
      <w:bookmarkEnd w:id="10"/>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927447" w:rsidRDefault="00927447">
      <w:pPr>
        <w:pStyle w:val="ConsPlusNormal"/>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инфракрасное излучение), параметры световой среды (искусственное освещение (освещенность) рабочей поверхности);</w:t>
      </w:r>
    </w:p>
    <w:p w:rsidR="00927447" w:rsidRDefault="00927447">
      <w:pPr>
        <w:pStyle w:val="ConsPlusNormal"/>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927447" w:rsidRDefault="00927447">
      <w:pPr>
        <w:pStyle w:val="ConsPlusNormal"/>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927447" w:rsidRDefault="00927447">
      <w:pPr>
        <w:pStyle w:val="ConsPlusNormal"/>
        <w:ind w:firstLine="540"/>
        <w:jc w:val="both"/>
      </w:pPr>
      <w:bookmarkStart w:id="11" w:name="Par203"/>
      <w:bookmarkEnd w:id="11"/>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927447" w:rsidRDefault="00927447">
      <w:pPr>
        <w:pStyle w:val="ConsPlusNormal"/>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927447" w:rsidRDefault="00927447">
      <w:pPr>
        <w:pStyle w:val="ConsPlusNormal"/>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927447" w:rsidRDefault="00927447">
      <w:pPr>
        <w:pStyle w:val="ConsPlusNormal"/>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927447" w:rsidRDefault="00927447">
      <w:pPr>
        <w:pStyle w:val="ConsPlusNormal"/>
        <w:ind w:firstLine="540"/>
        <w:jc w:val="both"/>
      </w:pPr>
      <w:bookmarkStart w:id="12" w:name="Par207"/>
      <w:bookmarkEnd w:id="12"/>
      <w:r>
        <w:t>1) температура воздуха;</w:t>
      </w:r>
    </w:p>
    <w:p w:rsidR="00927447" w:rsidRDefault="00927447">
      <w:pPr>
        <w:pStyle w:val="ConsPlusNormal"/>
        <w:ind w:firstLine="540"/>
        <w:jc w:val="both"/>
      </w:pPr>
      <w:r>
        <w:t>2) относительная влажность воздуха;</w:t>
      </w:r>
    </w:p>
    <w:p w:rsidR="00927447" w:rsidRDefault="00927447">
      <w:pPr>
        <w:pStyle w:val="ConsPlusNormal"/>
        <w:ind w:firstLine="540"/>
        <w:jc w:val="both"/>
      </w:pPr>
      <w:r>
        <w:t>3) скорость движения воздуха;</w:t>
      </w:r>
    </w:p>
    <w:p w:rsidR="00927447" w:rsidRDefault="00927447">
      <w:pPr>
        <w:pStyle w:val="ConsPlusNormal"/>
        <w:ind w:firstLine="540"/>
        <w:jc w:val="both"/>
      </w:pPr>
      <w:r>
        <w:t>4) интенсивность и экспозиционная доза инфракрасного излучения;</w:t>
      </w:r>
    </w:p>
    <w:p w:rsidR="00927447" w:rsidRDefault="00927447">
      <w:pPr>
        <w:pStyle w:val="ConsPlusNormal"/>
        <w:ind w:firstLine="540"/>
        <w:jc w:val="both"/>
      </w:pPr>
      <w:r>
        <w:t>5) напряженность переменного электрического поля промышленной частоты (50 Герц);</w:t>
      </w:r>
    </w:p>
    <w:p w:rsidR="00927447" w:rsidRDefault="00927447">
      <w:pPr>
        <w:pStyle w:val="ConsPlusNormal"/>
        <w:ind w:firstLine="540"/>
        <w:jc w:val="both"/>
      </w:pPr>
      <w:r>
        <w:t>6) напряженность переменного магнитного поля промышленной частоты (50 Герц);</w:t>
      </w:r>
    </w:p>
    <w:p w:rsidR="00927447" w:rsidRDefault="00927447">
      <w:pPr>
        <w:pStyle w:val="ConsPlusNormal"/>
        <w:ind w:firstLine="540"/>
        <w:jc w:val="both"/>
      </w:pPr>
      <w:r>
        <w:t>7) напряженность переменного электрического поля электромагнитных излучений радиочастотного диапазона;</w:t>
      </w:r>
    </w:p>
    <w:p w:rsidR="00927447" w:rsidRDefault="00927447">
      <w:pPr>
        <w:pStyle w:val="ConsPlusNormal"/>
        <w:ind w:firstLine="540"/>
        <w:jc w:val="both"/>
      </w:pPr>
      <w:r>
        <w:t>8) напряженность переменного магнитного поля электромагнитных излучений радиочастотного диапазона;</w:t>
      </w:r>
    </w:p>
    <w:p w:rsidR="00927447" w:rsidRDefault="00927447">
      <w:pPr>
        <w:pStyle w:val="ConsPlusNormal"/>
        <w:ind w:firstLine="540"/>
        <w:jc w:val="both"/>
      </w:pPr>
      <w:r>
        <w:t>9) напряженность электростатического поля и постоянного магнитного поля;</w:t>
      </w:r>
    </w:p>
    <w:p w:rsidR="00927447" w:rsidRDefault="00927447">
      <w:pPr>
        <w:pStyle w:val="ConsPlusNormal"/>
        <w:ind w:firstLine="540"/>
        <w:jc w:val="both"/>
      </w:pPr>
      <w:r>
        <w:t>10) интенсивность источников ультрафиолетового излучения в диапазоне длин волн 200 - 400 нанометров;</w:t>
      </w:r>
    </w:p>
    <w:p w:rsidR="00927447" w:rsidRDefault="00927447">
      <w:pPr>
        <w:pStyle w:val="ConsPlusNormal"/>
        <w:ind w:firstLine="540"/>
        <w:jc w:val="both"/>
      </w:pPr>
      <w:bookmarkStart w:id="13" w:name="Par217"/>
      <w:bookmarkEnd w:id="13"/>
      <w:r>
        <w:t>11) энергетическая освещенность в диапазонах длин волн УФ-A (</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pt">
            <v:imagedata r:id="rId6" o:title=""/>
          </v:shape>
        </w:pict>
      </w:r>
      <w:r>
        <w:t xml:space="preserve"> = 400 - 315 нанометров), УФ-B (</w:t>
      </w:r>
      <w:r>
        <w:rPr>
          <w:position w:val="-6"/>
        </w:rPr>
        <w:pict>
          <v:shape id="_x0000_i1026" type="#_x0000_t75" style="width:10.5pt;height:15pt">
            <v:imagedata r:id="rId6" o:title=""/>
          </v:shape>
        </w:pict>
      </w:r>
      <w:r>
        <w:t xml:space="preserve"> = 315 - 280 нанометров), УФ-C (</w:t>
      </w:r>
      <w:r>
        <w:rPr>
          <w:position w:val="-6"/>
        </w:rPr>
        <w:pict>
          <v:shape id="_x0000_i1027" type="#_x0000_t75" style="width:10.5pt;height:15pt">
            <v:imagedata r:id="rId6" o:title=""/>
          </v:shape>
        </w:pict>
      </w:r>
      <w:r>
        <w:t xml:space="preserve"> = 280 - 200 нанометров);</w:t>
      </w:r>
    </w:p>
    <w:p w:rsidR="00927447" w:rsidRDefault="00927447">
      <w:pPr>
        <w:pStyle w:val="ConsPlusNormal"/>
        <w:ind w:firstLine="540"/>
        <w:jc w:val="both"/>
      </w:pPr>
      <w:bookmarkStart w:id="14" w:name="Par218"/>
      <w:bookmarkEnd w:id="14"/>
      <w:r>
        <w:t>12) энергетическая экспозиция лазерного излучения;</w:t>
      </w:r>
    </w:p>
    <w:p w:rsidR="00927447" w:rsidRDefault="00927447">
      <w:pPr>
        <w:pStyle w:val="ConsPlusNormal"/>
        <w:ind w:firstLine="540"/>
        <w:jc w:val="both"/>
      </w:pPr>
      <w:r>
        <w:t>13) мощность амбиентного эквивалента дозы гамма-излучения, рентгеновского и нейтронного излучений;</w:t>
      </w:r>
    </w:p>
    <w:p w:rsidR="00927447" w:rsidRDefault="00927447">
      <w:pPr>
        <w:pStyle w:val="ConsPlusNormal"/>
        <w:ind w:firstLine="540"/>
        <w:jc w:val="both"/>
      </w:pPr>
      <w:bookmarkStart w:id="15" w:name="Par220"/>
      <w:bookmarkEnd w:id="15"/>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927447" w:rsidRDefault="00927447">
      <w:pPr>
        <w:pStyle w:val="ConsPlusNormal"/>
        <w:ind w:firstLine="540"/>
        <w:jc w:val="both"/>
      </w:pPr>
      <w:bookmarkStart w:id="16" w:name="Par221"/>
      <w:bookmarkEnd w:id="16"/>
      <w:r>
        <w:t>15) уровень звука;</w:t>
      </w:r>
    </w:p>
    <w:p w:rsidR="00927447" w:rsidRDefault="00927447">
      <w:pPr>
        <w:pStyle w:val="ConsPlusNormal"/>
        <w:ind w:firstLine="540"/>
        <w:jc w:val="both"/>
      </w:pPr>
      <w:r>
        <w:t>16) общий уровень звукового давления инфразвука;</w:t>
      </w:r>
    </w:p>
    <w:p w:rsidR="00927447" w:rsidRDefault="00927447">
      <w:pPr>
        <w:pStyle w:val="ConsPlusNormal"/>
        <w:ind w:firstLine="540"/>
        <w:jc w:val="both"/>
      </w:pPr>
      <w:r>
        <w:t>17) ультразвук воздушный;</w:t>
      </w:r>
    </w:p>
    <w:p w:rsidR="00927447" w:rsidRDefault="00927447">
      <w:pPr>
        <w:pStyle w:val="ConsPlusNormal"/>
        <w:ind w:firstLine="540"/>
        <w:jc w:val="both"/>
      </w:pPr>
      <w:r>
        <w:t>18) вибрация общая и локальная;</w:t>
      </w:r>
    </w:p>
    <w:p w:rsidR="00927447" w:rsidRDefault="00927447">
      <w:pPr>
        <w:pStyle w:val="ConsPlusNormal"/>
        <w:ind w:firstLine="540"/>
        <w:jc w:val="both"/>
      </w:pPr>
      <w:r>
        <w:t>19) освещенность рабочей поверхности;</w:t>
      </w:r>
    </w:p>
    <w:p w:rsidR="00927447" w:rsidRDefault="00927447">
      <w:pPr>
        <w:pStyle w:val="ConsPlusNormal"/>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927447" w:rsidRDefault="00927447">
      <w:pPr>
        <w:pStyle w:val="ConsPlusNormal"/>
        <w:ind w:firstLine="540"/>
        <w:jc w:val="both"/>
      </w:pPr>
      <w:r>
        <w:t>21) массовая концентрация аэрозолей в воздухе рабочей зоны;</w:t>
      </w:r>
    </w:p>
    <w:p w:rsidR="00927447" w:rsidRDefault="00927447">
      <w:pPr>
        <w:pStyle w:val="ConsPlusNormal"/>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927447" w:rsidRDefault="00927447">
      <w:pPr>
        <w:pStyle w:val="ConsPlusNormal"/>
        <w:ind w:firstLine="540"/>
        <w:jc w:val="both"/>
      </w:pPr>
      <w:bookmarkStart w:id="17" w:name="Par229"/>
      <w:bookmarkEnd w:id="17"/>
      <w:r>
        <w:t>23) напряженность трудового процесса работников, трудовая функция которых:</w:t>
      </w:r>
    </w:p>
    <w:p w:rsidR="00927447" w:rsidRDefault="00927447">
      <w:pPr>
        <w:pStyle w:val="ConsPlusNormal"/>
        <w:ind w:firstLine="540"/>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927447" w:rsidRDefault="00927447">
      <w:pPr>
        <w:pStyle w:val="ConsPlusNormal"/>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927447" w:rsidRDefault="00927447">
      <w:pPr>
        <w:pStyle w:val="ConsPlusNormal"/>
        <w:ind w:firstLine="540"/>
        <w:jc w:val="both"/>
      </w:pPr>
      <w:r>
        <w:t>в) связана с длительной работой с оптическими приборами;</w:t>
      </w:r>
    </w:p>
    <w:p w:rsidR="00927447" w:rsidRDefault="00927447">
      <w:pPr>
        <w:pStyle w:val="ConsPlusNormal"/>
        <w:ind w:firstLine="540"/>
        <w:jc w:val="both"/>
      </w:pPr>
      <w:r>
        <w:t>г) связана с постоянной нагрузкой на голосовой аппарат;</w:t>
      </w:r>
    </w:p>
    <w:p w:rsidR="00927447" w:rsidRDefault="00927447">
      <w:pPr>
        <w:pStyle w:val="ConsPlusNormal"/>
        <w:ind w:firstLine="540"/>
        <w:jc w:val="both"/>
      </w:pPr>
      <w:bookmarkStart w:id="18" w:name="Par234"/>
      <w:bookmarkEnd w:id="18"/>
      <w:r>
        <w:t>24) биологические факторы (в соответствии с областью аккредитации испытательной лаборатории (центра).</w:t>
      </w:r>
    </w:p>
    <w:p w:rsidR="00927447" w:rsidRDefault="00927447">
      <w:pPr>
        <w:pStyle w:val="ConsPlusNormal"/>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927447" w:rsidRDefault="00927447">
      <w:pPr>
        <w:pStyle w:val="ConsPlusNormal"/>
        <w:jc w:val="both"/>
      </w:pPr>
      <w:r>
        <w:t>(в ред. Федерального закона от 13.07.2015 N 216-ФЗ)</w:t>
      </w:r>
    </w:p>
    <w:p w:rsidR="00927447" w:rsidRDefault="00927447">
      <w:pPr>
        <w:pStyle w:val="ConsPlusNormal"/>
        <w:ind w:firstLine="540"/>
        <w:jc w:val="both"/>
      </w:pPr>
    </w:p>
    <w:p w:rsidR="00927447" w:rsidRDefault="00927447">
      <w:pPr>
        <w:pStyle w:val="ConsPlusNormal"/>
        <w:ind w:firstLine="540"/>
        <w:jc w:val="both"/>
        <w:outlineLvl w:val="1"/>
      </w:pPr>
      <w:r>
        <w:t>Статья 14. Классификация условий труда</w:t>
      </w:r>
    </w:p>
    <w:p w:rsidR="00927447" w:rsidRDefault="00927447">
      <w:pPr>
        <w:pStyle w:val="ConsPlusNormal"/>
        <w:ind w:firstLine="540"/>
        <w:jc w:val="both"/>
      </w:pPr>
    </w:p>
    <w:p w:rsidR="00927447" w:rsidRDefault="00927447">
      <w:pPr>
        <w:pStyle w:val="ConsPlusNormal"/>
        <w:ind w:firstLine="540"/>
        <w:jc w:val="both"/>
      </w:pPr>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927447" w:rsidRDefault="00927447">
      <w:pPr>
        <w:pStyle w:val="ConsPlusNormal"/>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927447" w:rsidRDefault="00927447">
      <w:pPr>
        <w:pStyle w:val="ConsPlusNormal"/>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927447" w:rsidRDefault="00927447">
      <w:pPr>
        <w:pStyle w:val="ConsPlusNormal"/>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927447" w:rsidRDefault="00927447">
      <w:pPr>
        <w:pStyle w:val="ConsPlusNormal"/>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927447" w:rsidRDefault="00927447">
      <w:pPr>
        <w:pStyle w:val="ConsPlusNormal"/>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927447" w:rsidRDefault="00927447">
      <w:pPr>
        <w:pStyle w:val="ConsPlusNormal"/>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927447" w:rsidRDefault="00927447">
      <w:pPr>
        <w:pStyle w:val="ConsPlusNormal"/>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927447" w:rsidRDefault="00927447">
      <w:pPr>
        <w:pStyle w:val="ConsPlusNormal"/>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927447" w:rsidRDefault="00927447">
      <w:pPr>
        <w:pStyle w:val="ConsPlusNormal"/>
        <w:ind w:firstLine="540"/>
        <w:jc w:val="both"/>
      </w:pPr>
      <w:bookmarkStart w:id="19" w:name="Par249"/>
      <w:bookmarkEnd w:id="19"/>
      <w:r>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927447" w:rsidRDefault="00927447">
      <w:pPr>
        <w:pStyle w:val="ConsPlusNormal"/>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w:t>
      </w:r>
      <w:hyperlink w:anchor="Par249" w:tooltip="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 w:history="1">
        <w:r>
          <w:rPr>
            <w:color w:val="0000FF"/>
          </w:rPr>
          <w:t>части 6</w:t>
        </w:r>
      </w:hyperlink>
      <w:r>
        <w:t xml:space="preserve"> настоящей статьи.</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927447" w:rsidRDefault="00927447">
      <w:pPr>
        <w:pStyle w:val="ConsPlusNormal"/>
        <w:ind w:firstLine="540"/>
        <w:jc w:val="both"/>
      </w:pPr>
      <w:r>
        <w:t xml:space="preserve">9. Критерии классификации условий труда на рабочем месте устанавливаются предусмотренной </w:t>
      </w:r>
      <w:hyperlink w:anchor="Par109" w:tooltip="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history="1">
        <w:r>
          <w:rPr>
            <w:color w:val="0000FF"/>
          </w:rPr>
          <w:t>частью 3 статьи 8</w:t>
        </w:r>
      </w:hyperlink>
      <w:r>
        <w:t xml:space="preserve"> настоящего Федерального закона методикой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15. Результаты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927447" w:rsidRDefault="00927447">
      <w:pPr>
        <w:pStyle w:val="ConsPlusNormal"/>
        <w:ind w:firstLine="540"/>
        <w:jc w:val="both"/>
      </w:pPr>
      <w:bookmarkStart w:id="20" w:name="Par258"/>
      <w:bookmarkEnd w:id="20"/>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ar350" w:tooltip="Статья 19. Организация, проводящая специальную оценку условий труда" w:history="1">
        <w:r>
          <w:rPr>
            <w:color w:val="0000FF"/>
          </w:rPr>
          <w:t>статьей 19</w:t>
        </w:r>
      </w:hyperlink>
      <w:r>
        <w:t xml:space="preserve"> настоящего Федерального закона требованиям;</w:t>
      </w:r>
    </w:p>
    <w:p w:rsidR="00927447" w:rsidRDefault="00927447">
      <w:pPr>
        <w:pStyle w:val="ConsPlusNormal"/>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927447" w:rsidRDefault="00927447">
      <w:pPr>
        <w:pStyle w:val="ConsPlusNormal"/>
        <w:ind w:firstLine="540"/>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927447" w:rsidRDefault="00927447">
      <w:pPr>
        <w:pStyle w:val="ConsPlusNormal"/>
        <w:ind w:firstLine="540"/>
        <w:jc w:val="both"/>
      </w:pPr>
      <w:bookmarkStart w:id="21" w:name="Par261"/>
      <w:bookmarkEnd w:id="21"/>
      <w:r>
        <w:t>4) протоколы проведения исследований (испытаний) и измерений идентифицированных вредных и (или) опасных производственных факторов;</w:t>
      </w:r>
    </w:p>
    <w:p w:rsidR="00927447" w:rsidRDefault="00927447">
      <w:pPr>
        <w:pStyle w:val="ConsPlusNormal"/>
        <w:ind w:firstLine="540"/>
        <w:jc w:val="both"/>
      </w:pPr>
      <w: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927447" w:rsidRDefault="00927447">
      <w:pPr>
        <w:pStyle w:val="ConsPlusNormal"/>
        <w:jc w:val="both"/>
      </w:pPr>
      <w:r>
        <w:t>(п. 5 в ред. Федерального закона от 01.05.2016 N 136-ФЗ)</w:t>
      </w:r>
    </w:p>
    <w:p w:rsidR="00927447" w:rsidRDefault="00927447">
      <w:pPr>
        <w:pStyle w:val="ConsPlusNormal"/>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ar193" w:tooltip="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 w:history="1">
        <w:r>
          <w:rPr>
            <w:color w:val="0000FF"/>
          </w:rPr>
          <w:t>части 9 статьи 12</w:t>
        </w:r>
      </w:hyperlink>
      <w:r>
        <w:t xml:space="preserve"> настоящего Федерального закона (при наличии такого решения);</w:t>
      </w:r>
    </w:p>
    <w:p w:rsidR="00927447" w:rsidRDefault="00927447">
      <w:pPr>
        <w:pStyle w:val="ConsPlusNormal"/>
        <w:ind w:firstLine="540"/>
        <w:jc w:val="both"/>
      </w:pPr>
      <w:bookmarkStart w:id="22" w:name="Par265"/>
      <w:bookmarkEnd w:id="22"/>
      <w:r>
        <w:t>7) сводная ведомость специальной оценки условий труда;</w:t>
      </w:r>
    </w:p>
    <w:p w:rsidR="00927447" w:rsidRDefault="00927447">
      <w:pPr>
        <w:pStyle w:val="ConsPlusNormal"/>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927447" w:rsidRDefault="00927447">
      <w:pPr>
        <w:pStyle w:val="ConsPlusNormal"/>
        <w:ind w:firstLine="540"/>
        <w:jc w:val="both"/>
      </w:pPr>
      <w:bookmarkStart w:id="23" w:name="Par267"/>
      <w:bookmarkEnd w:id="23"/>
      <w:r>
        <w:t>9) заключения эксперта организации, проводящей специальную оценку условий труда.</w:t>
      </w:r>
    </w:p>
    <w:p w:rsidR="00927447" w:rsidRDefault="00927447">
      <w:pPr>
        <w:pStyle w:val="ConsPlusNormal"/>
        <w:ind w:firstLine="540"/>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927447" w:rsidRDefault="00927447">
      <w:pPr>
        <w:pStyle w:val="ConsPlusNormal"/>
        <w:ind w:firstLine="540"/>
        <w:jc w:val="both"/>
      </w:pPr>
      <w: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ar258" w:tooltip="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 w:history="1">
        <w:r>
          <w:rPr>
            <w:color w:val="0000FF"/>
          </w:rPr>
          <w:t>пунктами 1</w:t>
        </w:r>
      </w:hyperlink>
      <w:r>
        <w:t xml:space="preserve"> - </w:t>
      </w:r>
      <w:hyperlink w:anchor="Par261" w:tooltip="4) протоколы проведения исследований (испытаний) и измерений идентифицированных вредных и (или) опасных производственных факторов;" w:history="1">
        <w:r>
          <w:rPr>
            <w:color w:val="0000FF"/>
          </w:rPr>
          <w:t>4</w:t>
        </w:r>
      </w:hyperlink>
      <w:r>
        <w:t xml:space="preserve">, </w:t>
      </w:r>
      <w:hyperlink w:anchor="Par265" w:tooltip="7) сводная ведомость специальной оценки условий труда;" w:history="1">
        <w:r>
          <w:rPr>
            <w:color w:val="0000FF"/>
          </w:rPr>
          <w:t>7</w:t>
        </w:r>
      </w:hyperlink>
      <w:r>
        <w:t xml:space="preserve"> и </w:t>
      </w:r>
      <w:hyperlink w:anchor="Par267" w:tooltip="9) заключения эксперта организации, проводящей специальную оценку условий труда." w:history="1">
        <w:r>
          <w:rPr>
            <w:color w:val="0000FF"/>
          </w:rPr>
          <w:t>9 части 1</w:t>
        </w:r>
      </w:hyperlink>
      <w:r>
        <w:t xml:space="preserve"> настоящей статьи.</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927447" w:rsidRDefault="00927447">
      <w:pPr>
        <w:pStyle w:val="ConsPlusNormal"/>
        <w:ind w:firstLine="540"/>
        <w:jc w:val="both"/>
      </w:pPr>
      <w:r>
        <w:t>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927447" w:rsidRDefault="00927447">
      <w:pPr>
        <w:pStyle w:val="ConsPlusNormal"/>
        <w:jc w:val="both"/>
      </w:pPr>
      <w:r>
        <w:t>(часть 5.1 введена Федеральным законом от 01.05.2016 N 136-ФЗ)</w:t>
      </w:r>
    </w:p>
    <w:p w:rsidR="00927447" w:rsidRDefault="00927447">
      <w:pPr>
        <w:pStyle w:val="ConsPlusNormal"/>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outlineLvl w:val="1"/>
      </w:pPr>
      <w:r>
        <w:t>Статья 16. Особенности проведения специальной оценки условий труда на отдельных рабочих местах</w:t>
      </w:r>
    </w:p>
    <w:p w:rsidR="00927447" w:rsidRDefault="00927447">
      <w:pPr>
        <w:pStyle w:val="ConsPlusNormal"/>
        <w:ind w:firstLine="540"/>
        <w:jc w:val="both"/>
      </w:pPr>
    </w:p>
    <w:p w:rsidR="00927447" w:rsidRDefault="00927447">
      <w:pPr>
        <w:pStyle w:val="ConsPlusNormal"/>
        <w:ind w:firstLine="540"/>
        <w:jc w:val="both"/>
      </w:pPr>
      <w: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927447" w:rsidRDefault="00927447">
      <w:pPr>
        <w:pStyle w:val="ConsPlusNormal"/>
        <w:ind w:firstLine="540"/>
        <w:jc w:val="both"/>
      </w:pPr>
      <w:r>
        <w:t>2. На аналогичные рабочие места заполняется одна карта специальной оценки условий труда.</w:t>
      </w:r>
    </w:p>
    <w:p w:rsidR="00927447" w:rsidRDefault="00927447">
      <w:pPr>
        <w:pStyle w:val="ConsPlusNormal"/>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927447" w:rsidRDefault="00927447">
      <w:pPr>
        <w:pStyle w:val="ConsPlusNormal"/>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927447" w:rsidRDefault="00927447">
      <w:pPr>
        <w:pStyle w:val="ConsPlusNormal"/>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ar113" w:tooltip="Статья 9. Подготовка к проведению специальной оценки условий труда" w:history="1">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927447" w:rsidRDefault="00927447">
      <w:pPr>
        <w:pStyle w:val="ConsPlusNormal"/>
        <w:ind w:firstLine="540"/>
        <w:jc w:val="both"/>
      </w:pPr>
    </w:p>
    <w:p w:rsidR="00927447" w:rsidRDefault="00927447">
      <w:pPr>
        <w:pStyle w:val="ConsPlusNormal"/>
        <w:ind w:firstLine="540"/>
        <w:jc w:val="both"/>
        <w:outlineLvl w:val="1"/>
      </w:pPr>
      <w:r>
        <w:t>Статья 17. Проведение внеплановой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bookmarkStart w:id="24" w:name="Par287"/>
      <w:bookmarkEnd w:id="24"/>
      <w:r>
        <w:t>1. Внеплановая специальная оценка условий труда должна проводиться в следующих случаях:</w:t>
      </w:r>
    </w:p>
    <w:p w:rsidR="00927447" w:rsidRDefault="00927447">
      <w:pPr>
        <w:pStyle w:val="ConsPlusNormal"/>
        <w:ind w:firstLine="540"/>
        <w:jc w:val="both"/>
      </w:pPr>
      <w:bookmarkStart w:id="25" w:name="Par288"/>
      <w:bookmarkEnd w:id="25"/>
      <w:r>
        <w:t>1) ввод в эксплуатацию вновь организованных рабочих мест;</w:t>
      </w:r>
    </w:p>
    <w:p w:rsidR="00927447" w:rsidRDefault="00927447">
      <w:pPr>
        <w:pStyle w:val="ConsPlusNormal"/>
        <w:ind w:firstLine="540"/>
        <w:jc w:val="both"/>
      </w:pPr>
      <w:bookmarkStart w:id="26" w:name="Par289"/>
      <w:bookmarkEnd w:id="26"/>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bookmarkStart w:id="27" w:name="Par291"/>
      <w:bookmarkEnd w:id="27"/>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927447" w:rsidRDefault="00927447">
      <w:pPr>
        <w:pStyle w:val="ConsPlusNormal"/>
        <w:ind w:firstLine="540"/>
        <w:jc w:val="both"/>
      </w:pPr>
      <w:bookmarkStart w:id="28" w:name="Par292"/>
      <w:bookmarkEnd w:id="28"/>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927447" w:rsidRDefault="00927447">
      <w:pPr>
        <w:pStyle w:val="ConsPlusNormal"/>
        <w:ind w:firstLine="540"/>
        <w:jc w:val="both"/>
      </w:pPr>
      <w:bookmarkStart w:id="29" w:name="Par293"/>
      <w:bookmarkEnd w:id="29"/>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927447" w:rsidRDefault="00927447">
      <w:pPr>
        <w:pStyle w:val="ConsPlusNormal"/>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927447" w:rsidRDefault="00927447">
      <w:pPr>
        <w:pStyle w:val="ConsPlusNormal"/>
        <w:ind w:firstLine="540"/>
        <w:jc w:val="both"/>
      </w:pPr>
      <w:bookmarkStart w:id="30" w:name="Par295"/>
      <w:bookmarkEnd w:id="30"/>
      <w: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927447" w:rsidRDefault="00927447">
      <w:pPr>
        <w:pStyle w:val="ConsPlusNormal"/>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ar288" w:tooltip="1) ввод в эксплуатацию вновь организованных рабочих мест;" w:history="1">
        <w:r>
          <w:rPr>
            <w:color w:val="0000FF"/>
          </w:rPr>
          <w:t>пунктах 1</w:t>
        </w:r>
      </w:hyperlink>
      <w:r>
        <w:t xml:space="preserve"> и </w:t>
      </w:r>
      <w:hyperlink w:anchor="Par291"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history="1">
        <w:r>
          <w:rPr>
            <w:color w:val="0000FF"/>
          </w:rPr>
          <w:t>3 части 1</w:t>
        </w:r>
      </w:hyperlink>
      <w:r>
        <w:t xml:space="preserve"> настоящей статьи, и в течение шести месяцев со дня наступления случаев, указанных в </w:t>
      </w:r>
      <w:hyperlink w:anchor="Par289"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history="1">
        <w:r>
          <w:rPr>
            <w:color w:val="0000FF"/>
          </w:rPr>
          <w:t>пунктах 2</w:t>
        </w:r>
      </w:hyperlink>
      <w:r>
        <w:t xml:space="preserve">, </w:t>
      </w:r>
      <w:hyperlink w:anchor="Par292" w:tooltip="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 w:history="1">
        <w:r>
          <w:rPr>
            <w:color w:val="0000FF"/>
          </w:rPr>
          <w:t>4</w:t>
        </w:r>
      </w:hyperlink>
      <w:r>
        <w:t xml:space="preserve"> - </w:t>
      </w:r>
      <w:hyperlink w:anchor="Par295"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w:history="1">
        <w:r>
          <w:rPr>
            <w:color w:val="0000FF"/>
          </w:rPr>
          <w:t>7 части 1</w:t>
        </w:r>
      </w:hyperlink>
      <w:r>
        <w:t xml:space="preserve"> настоящей статьи.</w:t>
      </w:r>
    </w:p>
    <w:p w:rsidR="00927447" w:rsidRDefault="00927447">
      <w:pPr>
        <w:pStyle w:val="ConsPlusNormal"/>
        <w:jc w:val="both"/>
      </w:pPr>
      <w:r>
        <w:t>(часть 2 в ред. Федерального закона от 01.05.2016 N 136-ФЗ)</w:t>
      </w:r>
    </w:p>
    <w:p w:rsidR="00927447" w:rsidRDefault="00927447">
      <w:pPr>
        <w:pStyle w:val="ConsPlusNormal"/>
        <w:ind w:firstLine="540"/>
        <w:jc w:val="both"/>
      </w:pPr>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ar291" w:tooltip="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 w:history="1">
        <w:r>
          <w:rPr>
            <w:color w:val="0000FF"/>
          </w:rPr>
          <w:t>пунктами 3</w:t>
        </w:r>
      </w:hyperlink>
      <w:r>
        <w:t xml:space="preserve"> - </w:t>
      </w:r>
      <w:hyperlink w:anchor="Par293" w:tooltip="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 w:history="1">
        <w:r>
          <w:rPr>
            <w:color w:val="0000FF"/>
          </w:rPr>
          <w:t>5</w:t>
        </w:r>
      </w:hyperlink>
      <w:r>
        <w:t xml:space="preserve"> и </w:t>
      </w:r>
      <w:hyperlink w:anchor="Par295" w:tooltip="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w:history="1">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927447" w:rsidRDefault="00927447">
      <w:pPr>
        <w:pStyle w:val="ConsPlusNormal"/>
        <w:jc w:val="both"/>
      </w:pPr>
      <w:r>
        <w:t>(часть 3 введена Федеральным законом от 01.05.2016 N 136-ФЗ)</w:t>
      </w:r>
    </w:p>
    <w:p w:rsidR="00927447" w:rsidRDefault="00927447">
      <w:pPr>
        <w:pStyle w:val="ConsPlusNormal"/>
        <w:ind w:firstLine="540"/>
        <w:jc w:val="both"/>
      </w:pPr>
      <w:r>
        <w:t xml:space="preserve">4. В случае проведения внеплановой специальной оценки условий труда, предусмотренном </w:t>
      </w:r>
      <w:hyperlink w:anchor="Par289" w:tooltip="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 w:history="1">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927447" w:rsidRDefault="00927447">
      <w:pPr>
        <w:pStyle w:val="ConsPlusNormal"/>
        <w:jc w:val="both"/>
      </w:pPr>
      <w:r>
        <w:t>(часть 4 введена Федеральным законом от 01.05.2016 N 136-ФЗ)</w:t>
      </w:r>
    </w:p>
    <w:p w:rsidR="00927447" w:rsidRDefault="00927447">
      <w:pPr>
        <w:pStyle w:val="ConsPlusNormal"/>
        <w:ind w:firstLine="540"/>
        <w:jc w:val="both"/>
      </w:pPr>
    </w:p>
    <w:p w:rsidR="00927447" w:rsidRDefault="00927447">
      <w:pPr>
        <w:pStyle w:val="ConsPlusNormal"/>
        <w:ind w:firstLine="540"/>
        <w:jc w:val="both"/>
        <w:outlineLvl w:val="1"/>
      </w:pPr>
      <w:bookmarkStart w:id="31" w:name="Par303"/>
      <w:bookmarkEnd w:id="31"/>
      <w:r>
        <w:t>Статья 18. Федеральная государственная информационная система учета результатов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bookmarkStart w:id="32" w:name="Par305"/>
      <w:bookmarkEnd w:id="32"/>
      <w:r>
        <w:t>1.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927447" w:rsidRDefault="00927447">
      <w:pPr>
        <w:pStyle w:val="ConsPlusNormal"/>
        <w:jc w:val="both"/>
      </w:pPr>
      <w:r>
        <w:t>(часть 1 в ред. Федерального закона от 01.05.2016 N 136-ФЗ)</w:t>
      </w:r>
    </w:p>
    <w:p w:rsidR="00927447" w:rsidRDefault="00927447">
      <w:pPr>
        <w:pStyle w:val="ConsPlusNormal"/>
        <w:ind w:firstLine="540"/>
        <w:jc w:val="both"/>
      </w:pPr>
      <w:bookmarkStart w:id="33" w:name="Par307"/>
      <w:bookmarkEnd w:id="33"/>
      <w:r>
        <w:t>2. В информационной системе учета объектами учета являются следующие сведения:</w:t>
      </w:r>
    </w:p>
    <w:p w:rsidR="00927447" w:rsidRDefault="00927447">
      <w:pPr>
        <w:pStyle w:val="ConsPlusNormal"/>
        <w:ind w:firstLine="540"/>
        <w:jc w:val="both"/>
      </w:pPr>
      <w:r>
        <w:t>1) в отношении работодателя:</w:t>
      </w:r>
    </w:p>
    <w:p w:rsidR="00927447" w:rsidRDefault="00927447">
      <w:pPr>
        <w:pStyle w:val="ConsPlusNormal"/>
        <w:ind w:firstLine="540"/>
        <w:jc w:val="both"/>
      </w:pPr>
      <w:r>
        <w:t>а) полное наименование;</w:t>
      </w:r>
    </w:p>
    <w:p w:rsidR="00927447" w:rsidRDefault="00927447">
      <w:pPr>
        <w:pStyle w:val="ConsPlusNormal"/>
        <w:ind w:firstLine="540"/>
        <w:jc w:val="both"/>
      </w:pPr>
      <w:r>
        <w:t>б) место нахождения и место осуществления деятельности;</w:t>
      </w:r>
    </w:p>
    <w:p w:rsidR="00927447" w:rsidRDefault="00927447">
      <w:pPr>
        <w:pStyle w:val="ConsPlusNormal"/>
        <w:ind w:firstLine="540"/>
        <w:jc w:val="both"/>
      </w:pPr>
      <w:r>
        <w:t>в) идентификационный номер налогоплательщика;</w:t>
      </w:r>
    </w:p>
    <w:p w:rsidR="00927447" w:rsidRDefault="00927447">
      <w:pPr>
        <w:pStyle w:val="ConsPlusNormal"/>
        <w:ind w:firstLine="540"/>
        <w:jc w:val="both"/>
      </w:pPr>
      <w:r>
        <w:t>г) основной государственный регистрационный номер;</w:t>
      </w:r>
    </w:p>
    <w:p w:rsidR="00927447" w:rsidRDefault="00927447">
      <w:pPr>
        <w:pStyle w:val="ConsPlusNormal"/>
        <w:ind w:firstLine="540"/>
        <w:jc w:val="both"/>
      </w:pPr>
      <w:r>
        <w:t>д) код по Общероссийскому классификатору видов экономической деятельности;</w:t>
      </w:r>
    </w:p>
    <w:p w:rsidR="00927447" w:rsidRDefault="00927447">
      <w:pPr>
        <w:pStyle w:val="ConsPlusNormal"/>
        <w:ind w:firstLine="540"/>
        <w:jc w:val="both"/>
      </w:pPr>
      <w:r>
        <w:t>е) количество рабочих мест;</w:t>
      </w:r>
    </w:p>
    <w:p w:rsidR="00927447" w:rsidRDefault="00927447">
      <w:pPr>
        <w:pStyle w:val="ConsPlusNormal"/>
        <w:ind w:firstLine="540"/>
        <w:jc w:val="both"/>
      </w:pPr>
      <w:r>
        <w:t>ж) количество рабочих мест, на которых проведена специальная оценка условий труда;</w:t>
      </w:r>
    </w:p>
    <w:p w:rsidR="00927447" w:rsidRDefault="00927447">
      <w:pPr>
        <w:pStyle w:val="ConsPlusNormal"/>
        <w:ind w:firstLine="540"/>
        <w:jc w:val="both"/>
      </w:pPr>
      <w:r>
        <w:t>з) распределение рабочих мест по классам (подклассам) условий труда;</w:t>
      </w:r>
    </w:p>
    <w:p w:rsidR="00927447" w:rsidRDefault="00927447">
      <w:pPr>
        <w:pStyle w:val="ConsPlusNormal"/>
        <w:ind w:firstLine="540"/>
        <w:jc w:val="both"/>
      </w:pPr>
      <w:r>
        <w:t>2) в отношении рабочего места:</w:t>
      </w:r>
    </w:p>
    <w:p w:rsidR="00927447" w:rsidRDefault="00927447">
      <w:pPr>
        <w:pStyle w:val="ConsPlusNormal"/>
        <w:ind w:firstLine="540"/>
        <w:jc w:val="both"/>
      </w:pPr>
      <w:r>
        <w:t>а) индивидуальный номер рабочего места;</w:t>
      </w:r>
    </w:p>
    <w:p w:rsidR="00927447" w:rsidRDefault="00927447">
      <w:pPr>
        <w:pStyle w:val="ConsPlusNormal"/>
        <w:ind w:firstLine="540"/>
        <w:jc w:val="both"/>
      </w:pPr>
      <w: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927447" w:rsidRDefault="00927447">
      <w:pPr>
        <w:pStyle w:val="ConsPlusNormal"/>
        <w:ind w:firstLine="540"/>
        <w:jc w:val="both"/>
      </w:pPr>
      <w:r>
        <w:t>в) страховой номер индивидуального лицевого счета работника или работников, занятых на данном рабочем месте;</w:t>
      </w:r>
    </w:p>
    <w:p w:rsidR="00927447" w:rsidRDefault="00927447">
      <w:pPr>
        <w:pStyle w:val="ConsPlusNormal"/>
        <w:ind w:firstLine="540"/>
        <w:jc w:val="both"/>
      </w:pPr>
      <w:r>
        <w:t>г) численность работников, занятых на данном рабочем месте;</w:t>
      </w:r>
    </w:p>
    <w:p w:rsidR="00927447" w:rsidRDefault="00927447">
      <w:pPr>
        <w:pStyle w:val="ConsPlusNormal"/>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927447" w:rsidRDefault="00927447">
      <w:pPr>
        <w:pStyle w:val="ConsPlusNormal"/>
        <w:jc w:val="both"/>
      </w:pPr>
      <w:r>
        <w:t>(пп. "д" в ред. Федерального закона от 01.05.2016 N 136-ФЗ)</w:t>
      </w:r>
    </w:p>
    <w:p w:rsidR="00927447" w:rsidRDefault="00927447">
      <w:pPr>
        <w:pStyle w:val="ConsPlusNormal"/>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927447" w:rsidRDefault="00927447">
      <w:pPr>
        <w:pStyle w:val="ConsPlusNormal"/>
        <w:jc w:val="both"/>
      </w:pPr>
      <w:r>
        <w:t>(пп. "е" в ред. Федерального закона от 01.05.2016 N 136-ФЗ)</w:t>
      </w:r>
    </w:p>
    <w:p w:rsidR="00927447" w:rsidRDefault="00927447">
      <w:pPr>
        <w:pStyle w:val="ConsPlusNormal"/>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927447" w:rsidRDefault="00927447">
      <w:pPr>
        <w:pStyle w:val="ConsPlusNormal"/>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927447" w:rsidRDefault="00927447">
      <w:pPr>
        <w:pStyle w:val="ConsPlusNormal"/>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927447" w:rsidRDefault="00927447">
      <w:pPr>
        <w:pStyle w:val="ConsPlusNormal"/>
        <w:jc w:val="both"/>
      </w:pPr>
      <w:r>
        <w:t>(пп. "и" введен Федеральным законом от 01.05.2016 N 136-ФЗ)</w:t>
      </w:r>
    </w:p>
    <w:p w:rsidR="00927447" w:rsidRDefault="00927447">
      <w:pPr>
        <w:pStyle w:val="ConsPlusNormal"/>
        <w:ind w:firstLine="540"/>
        <w:jc w:val="both"/>
      </w:pPr>
      <w:r>
        <w:t>3) в отношении организации, проводившей специальную оценку условий труда:</w:t>
      </w:r>
    </w:p>
    <w:p w:rsidR="00927447" w:rsidRDefault="00927447">
      <w:pPr>
        <w:pStyle w:val="ConsPlusNormal"/>
        <w:ind w:firstLine="540"/>
        <w:jc w:val="both"/>
      </w:pPr>
      <w:r>
        <w:t>а) полное наименование;</w:t>
      </w:r>
    </w:p>
    <w:p w:rsidR="00927447" w:rsidRDefault="00927447">
      <w:pPr>
        <w:pStyle w:val="ConsPlusNormal"/>
        <w:ind w:firstLine="540"/>
        <w:jc w:val="both"/>
      </w:pPr>
      <w:r>
        <w:t>б) регистрационный номер записи в реестре организаций, проводящих специальную оценку условий труда;</w:t>
      </w:r>
    </w:p>
    <w:p w:rsidR="00927447" w:rsidRDefault="00927447">
      <w:pPr>
        <w:pStyle w:val="ConsPlusNormal"/>
        <w:ind w:firstLine="540"/>
        <w:jc w:val="both"/>
      </w:pPr>
      <w:r>
        <w:t>в) идентификационный номер налогоплательщика;</w:t>
      </w:r>
    </w:p>
    <w:p w:rsidR="00927447" w:rsidRDefault="00927447">
      <w:pPr>
        <w:pStyle w:val="ConsPlusNormal"/>
        <w:ind w:firstLine="540"/>
        <w:jc w:val="both"/>
      </w:pPr>
      <w:r>
        <w:t>г) основной государственный регистрационный номер;</w:t>
      </w:r>
    </w:p>
    <w:p w:rsidR="00927447" w:rsidRDefault="00927447">
      <w:pPr>
        <w:pStyle w:val="ConsPlusNormal"/>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927447" w:rsidRDefault="00927447">
      <w:pPr>
        <w:pStyle w:val="ConsPlusNormal"/>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927447" w:rsidRDefault="00927447">
      <w:pPr>
        <w:pStyle w:val="ConsPlusNormal"/>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927447" w:rsidRDefault="00927447">
      <w:pPr>
        <w:pStyle w:val="ConsPlusNormal"/>
        <w:ind w:firstLine="540"/>
        <w:jc w:val="both"/>
      </w:pPr>
      <w:bookmarkStart w:id="34" w:name="Par338"/>
      <w:bookmarkEnd w:id="3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w:t>
      </w:r>
      <w:hyperlink w:anchor="Par307" w:tooltip="2. В информационной системе учета объектами учета являются следующие сведения:" w:history="1">
        <w:r>
          <w:rPr>
            <w:color w:val="0000FF"/>
          </w:rPr>
          <w:t>частью 2</w:t>
        </w:r>
      </w:hyperlink>
      <w:r>
        <w:t xml:space="preserve"> настоящей статьи.</w:t>
      </w:r>
    </w:p>
    <w:p w:rsidR="00927447" w:rsidRDefault="00927447">
      <w:pPr>
        <w:pStyle w:val="ConsPlusNormal"/>
        <w:ind w:firstLine="540"/>
        <w:jc w:val="both"/>
      </w:pPr>
      <w:bookmarkStart w:id="35" w:name="Par339"/>
      <w:bookmarkEnd w:id="35"/>
      <w:r>
        <w:t xml:space="preserve">4. В случае невыполнения организацией, проводящей специальную оценку условий труда, обязанностей, предусмотренных </w:t>
      </w:r>
      <w:hyperlink w:anchor="Par305" w:tooltip="1. Результаты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 за исключением сведений, составляющих государственную или иную охраняемую законом тайну, с учетом требований законодательства ..." w:history="1">
        <w:r>
          <w:rPr>
            <w:color w:val="0000FF"/>
          </w:rPr>
          <w:t>частью 1</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ar307" w:tooltip="2. В информационной системе учета объектами учета являются следующие сведения:" w:history="1">
        <w:r>
          <w:rPr>
            <w:color w:val="0000FF"/>
          </w:rPr>
          <w:t>части 2</w:t>
        </w:r>
      </w:hyperlink>
      <w:r>
        <w:t xml:space="preserve"> настоящей статьи.</w:t>
      </w:r>
    </w:p>
    <w:p w:rsidR="00927447" w:rsidRDefault="00927447">
      <w:pPr>
        <w:pStyle w:val="ConsPlusNormal"/>
        <w:ind w:firstLine="540"/>
        <w:jc w:val="both"/>
      </w:pPr>
      <w:r>
        <w:t xml:space="preserve">5. В случае, указанном в </w:t>
      </w:r>
      <w:hyperlink w:anchor="Par339" w:tooltip="4. В случае невыполнения организацией, проводящей специальную оценку условий труда, обязанностей, предусмотренных частью 1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 w:history="1">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w:t>
      </w:r>
      <w:hyperlink w:anchor="Par307" w:tooltip="2. В информационной системе учета объектами учета являются следующие сведения:" w:history="1">
        <w:r>
          <w:rPr>
            <w:color w:val="0000FF"/>
          </w:rPr>
          <w:t>части 2</w:t>
        </w:r>
      </w:hyperlink>
      <w:r>
        <w:t xml:space="preserve"> настоящей статьи.</w:t>
      </w:r>
    </w:p>
    <w:p w:rsidR="00927447" w:rsidRDefault="00927447">
      <w:pPr>
        <w:pStyle w:val="ConsPlusNormal"/>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ar82" w:tooltip="Статья 7. Применение результатов проведения специальной оценки условий труда" w:history="1">
        <w:r>
          <w:rPr>
            <w:color w:val="0000FF"/>
          </w:rPr>
          <w:t>статье 7</w:t>
        </w:r>
      </w:hyperlink>
      <w:r>
        <w:t xml:space="preserve"> настоящего Федерального закона.</w:t>
      </w:r>
    </w:p>
    <w:p w:rsidR="00927447" w:rsidRDefault="00927447">
      <w:pPr>
        <w:pStyle w:val="ConsPlusNormal"/>
        <w:ind w:firstLine="540"/>
        <w:jc w:val="both"/>
      </w:pPr>
      <w: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927447" w:rsidRDefault="00927447">
      <w:pPr>
        <w:pStyle w:val="ConsPlusNormal"/>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p>
    <w:p w:rsidR="00927447" w:rsidRDefault="00927447">
      <w:pPr>
        <w:pStyle w:val="ConsPlusTitle"/>
        <w:jc w:val="center"/>
        <w:outlineLvl w:val="0"/>
      </w:pPr>
      <w:r>
        <w:t>Глава 3. ОРГАНИЗАЦИИ, ПРОВОДЯЩИЕ СПЕЦИАЛЬНУЮ ОЦЕНКУ</w:t>
      </w:r>
    </w:p>
    <w:p w:rsidR="00927447" w:rsidRDefault="00927447">
      <w:pPr>
        <w:pStyle w:val="ConsPlusTitle"/>
        <w:jc w:val="center"/>
      </w:pPr>
      <w:r>
        <w:t>УСЛОВИЙ ТРУДА, И ЭКСПЕРТЫ ОРГАНИЗАЦИЙ, ПРОВОДЯЩИХ</w:t>
      </w:r>
    </w:p>
    <w:p w:rsidR="00927447" w:rsidRDefault="00927447">
      <w:pPr>
        <w:pStyle w:val="ConsPlusTitle"/>
        <w:jc w:val="center"/>
      </w:pPr>
      <w:r>
        <w:t>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outlineLvl w:val="1"/>
      </w:pPr>
      <w:bookmarkStart w:id="36" w:name="Par350"/>
      <w:bookmarkEnd w:id="36"/>
      <w:r>
        <w:t>Статья 19. Организация, проводящая 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pPr>
      <w:r>
        <w:t>1. Организация, проводящая специальную оценку условий труда, должна соответствовать следующим требованиям:</w:t>
      </w:r>
    </w:p>
    <w:p w:rsidR="00927447" w:rsidRDefault="00927447">
      <w:pPr>
        <w:pStyle w:val="ConsPlusNormal"/>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927447" w:rsidRDefault="00927447">
      <w:pPr>
        <w:pStyle w:val="ConsPlusNormal"/>
        <w:ind w:firstLine="540"/>
        <w:jc w:val="both"/>
      </w:pPr>
      <w:bookmarkStart w:id="37" w:name="Par354"/>
      <w:bookmarkEnd w:id="37"/>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927447" w:rsidRDefault="00927447">
      <w:pPr>
        <w:pStyle w:val="ConsPlusNormal"/>
        <w:jc w:val="both"/>
      </w:pPr>
      <w:r>
        <w:t>(п. 2 в ред. Федерального закона от 01.05.2016 N 136-ФЗ)</w:t>
      </w:r>
    </w:p>
    <w:p w:rsidR="00927447" w:rsidRDefault="00927447">
      <w:pPr>
        <w:pStyle w:val="ConsPlusNormal"/>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ar207" w:tooltip="1) температура воздуха;" w:history="1">
        <w:r>
          <w:rPr>
            <w:color w:val="0000FF"/>
          </w:rPr>
          <w:t>пунктами 1</w:t>
        </w:r>
      </w:hyperlink>
      <w:r>
        <w:t xml:space="preserve"> - </w:t>
      </w:r>
      <w:hyperlink w:anchor="Par217" w:tooltip="11) энергетическая освещенность в диапазонах длин волн УФ-A (_ = 400 - 315 нанометров), УФ-B (_ = 315 - 280 нанометров), УФ-C (_ = 280 - 200 нанометров);" w:history="1">
        <w:r>
          <w:rPr>
            <w:color w:val="0000FF"/>
          </w:rPr>
          <w:t>11</w:t>
        </w:r>
      </w:hyperlink>
      <w:r>
        <w:t xml:space="preserve"> и </w:t>
      </w:r>
      <w:hyperlink w:anchor="Par221" w:tooltip="15) уровень звука;" w:history="1">
        <w:r>
          <w:rPr>
            <w:color w:val="0000FF"/>
          </w:rPr>
          <w:t>15</w:t>
        </w:r>
      </w:hyperlink>
      <w:r>
        <w:t xml:space="preserve"> - </w:t>
      </w:r>
      <w:hyperlink w:anchor="Par229" w:tooltip="23) напряженность трудового процесса работников, трудовая функция которых:" w:history="1">
        <w:r>
          <w:rPr>
            <w:color w:val="0000FF"/>
          </w:rPr>
          <w:t>23 части 3 статьи 13</w:t>
        </w:r>
      </w:hyperlink>
      <w:r>
        <w:t xml:space="preserve"> настоящего Федерального закона.</w:t>
      </w:r>
    </w:p>
    <w:p w:rsidR="00927447" w:rsidRDefault="00927447">
      <w:pPr>
        <w:pStyle w:val="ConsPlusNormal"/>
        <w:jc w:val="both"/>
      </w:pPr>
      <w:r>
        <w:t>(в ред. Федерального закона от 23.06.2014 N 160-ФЗ)</w:t>
      </w:r>
    </w:p>
    <w:p w:rsidR="00927447" w:rsidRDefault="00927447">
      <w:pPr>
        <w:pStyle w:val="ConsPlusNormal"/>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ar218" w:tooltip="12) энергетическая экспозиция лазерного излучения;" w:history="1">
        <w:r>
          <w:rPr>
            <w:color w:val="0000FF"/>
          </w:rPr>
          <w:t>пунктами 12</w:t>
        </w:r>
      </w:hyperlink>
      <w:r>
        <w:t xml:space="preserve"> - </w:t>
      </w:r>
      <w:hyperlink w:anchor="Par220" w:tooltip="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 w:history="1">
        <w:r>
          <w:rPr>
            <w:color w:val="0000FF"/>
          </w:rPr>
          <w:t>14</w:t>
        </w:r>
      </w:hyperlink>
      <w:r>
        <w:t xml:space="preserve"> и </w:t>
      </w:r>
      <w:hyperlink w:anchor="Par234" w:tooltip="24) биологические факторы (в соответствии с областью аккредитации испытательной лаборатории (центра)." w:history="1">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927447" w:rsidRDefault="00927447">
      <w:pPr>
        <w:pStyle w:val="ConsPlusNormal"/>
        <w:jc w:val="both"/>
      </w:pPr>
      <w:r>
        <w:t>(в ред. Федерального закона от 23.06.2014 N 160-ФЗ)</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 xml:space="preserve">Организации, ранее аккредитованные в сфере оказания услуг по аттестации рабочих мест по условиям труда, вправе проводить специальную оценку условий труда в порядке, предусмотренном </w:t>
      </w:r>
      <w:hyperlink w:anchor="Par447"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частями 1</w:t>
        </w:r>
      </w:hyperlink>
      <w:r>
        <w:t xml:space="preserve"> - </w:t>
      </w:r>
      <w:hyperlink w:anchor="Par449" w:tooltip="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 w:history="1">
        <w:r>
          <w:rPr>
            <w:color w:val="0000FF"/>
          </w:rPr>
          <w:t>3 статьи 27</w:t>
        </w:r>
      </w:hyperlink>
      <w:r>
        <w:t xml:space="preserve"> данного документа.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927447" w:rsidRDefault="00927447">
      <w:pPr>
        <w:pStyle w:val="ConsPlusNormal"/>
        <w:ind w:firstLine="540"/>
        <w:jc w:val="both"/>
      </w:pPr>
    </w:p>
    <w:p w:rsidR="00927447" w:rsidRDefault="00927447">
      <w:pPr>
        <w:pStyle w:val="ConsPlusNormal"/>
        <w:ind w:firstLine="540"/>
        <w:jc w:val="both"/>
        <w:outlineLvl w:val="1"/>
      </w:pPr>
      <w:r>
        <w:t>Статья 20. Эксперты организаций, проводящих специальную оценку условий труда</w:t>
      </w:r>
    </w:p>
    <w:p w:rsidR="00927447" w:rsidRDefault="00927447">
      <w:pPr>
        <w:pStyle w:val="ConsPlusNormal"/>
        <w:ind w:firstLine="540"/>
        <w:jc w:val="both"/>
      </w:pP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 xml:space="preserve">Обязанности экспертов организаций, указанных в </w:t>
      </w:r>
      <w:hyperlink w:anchor="Par447"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частях 1</w:t>
        </w:r>
      </w:hyperlink>
      <w:r>
        <w:t xml:space="preserve"> и </w:t>
      </w:r>
      <w:hyperlink w:anchor="Par448"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history="1">
        <w:r>
          <w:rPr>
            <w:color w:val="0000FF"/>
          </w:rPr>
          <w:t>2 статьи 27</w:t>
        </w:r>
      </w:hyperlink>
      <w:r>
        <w:t>, вправе выполнять лица, работающие в этих организациях по трудовому договору и допущенные в порядке, установленном законодательством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установленных указанными частями сроков (</w:t>
      </w:r>
      <w:hyperlink w:anchor="Par449" w:tooltip="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 w:history="1">
        <w:r>
          <w:rPr>
            <w:color w:val="0000FF"/>
          </w:rPr>
          <w:t>часть 3 статьи 27</w:t>
        </w:r>
      </w:hyperlink>
      <w:r>
        <w:t xml:space="preserve"> данного документа).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927447" w:rsidRDefault="00927447">
      <w:pPr>
        <w:pStyle w:val="ConsPlusNormal"/>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927447" w:rsidRDefault="00927447">
      <w:pPr>
        <w:pStyle w:val="ConsPlusNormal"/>
        <w:ind w:firstLine="540"/>
        <w:jc w:val="both"/>
      </w:pPr>
      <w:r>
        <w:t>3. Лица, претендующие на получение сертификата эксперта, должны соответствовать следующим требованиям:</w:t>
      </w:r>
    </w:p>
    <w:p w:rsidR="00927447" w:rsidRDefault="00927447">
      <w:pPr>
        <w:pStyle w:val="ConsPlusNormal"/>
        <w:ind w:firstLine="540"/>
        <w:jc w:val="both"/>
      </w:pPr>
      <w:r>
        <w:t>1) наличие высшего образования;</w:t>
      </w:r>
    </w:p>
    <w:p w:rsidR="00927447" w:rsidRDefault="00927447">
      <w:pPr>
        <w:pStyle w:val="ConsPlusNormal"/>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927447" w:rsidRDefault="00927447">
      <w:pPr>
        <w:pStyle w:val="ConsPlusNormal"/>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927447" w:rsidRDefault="00927447">
      <w:pPr>
        <w:pStyle w:val="ConsPlusNormal"/>
        <w:ind w:firstLine="540"/>
        <w:jc w:val="both"/>
      </w:pPr>
      <w: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p>
    <w:p w:rsidR="00927447" w:rsidRDefault="00927447">
      <w:pPr>
        <w:pStyle w:val="ConsPlusNormal"/>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927447" w:rsidRDefault="00927447">
      <w:pPr>
        <w:pStyle w:val="ConsPlusNormal"/>
        <w:ind w:firstLine="540"/>
        <w:jc w:val="both"/>
      </w:pPr>
      <w:r>
        <w:t>2. Порядок формирования и ведения реестра организаций устанавливается Правительством Российской Федерации.</w:t>
      </w:r>
    </w:p>
    <w:p w:rsidR="00927447" w:rsidRDefault="00927447">
      <w:pPr>
        <w:pStyle w:val="ConsPlusNormal"/>
        <w:ind w:firstLine="540"/>
        <w:jc w:val="both"/>
      </w:pPr>
      <w: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bookmarkStart w:id="38" w:name="Par385"/>
      <w:bookmarkEnd w:id="38"/>
      <w:r>
        <w:t>4. В реестр организаций вносятся следующие сведения:</w:t>
      </w:r>
    </w:p>
    <w:p w:rsidR="00927447" w:rsidRDefault="00927447">
      <w:pPr>
        <w:pStyle w:val="ConsPlusNormal"/>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927447" w:rsidRDefault="00927447">
      <w:pPr>
        <w:pStyle w:val="ConsPlusNormal"/>
        <w:jc w:val="both"/>
      </w:pPr>
      <w:r>
        <w:t>(п. 1 в ред. Федерального закона от 01.05.2016 N 136-ФЗ)</w:t>
      </w:r>
    </w:p>
    <w:p w:rsidR="00927447" w:rsidRDefault="00927447">
      <w:pPr>
        <w:pStyle w:val="ConsPlusNormal"/>
        <w:ind w:firstLine="540"/>
        <w:jc w:val="both"/>
      </w:pPr>
      <w:r>
        <w:t>2) идентификационный номер налогоплательщика;</w:t>
      </w:r>
    </w:p>
    <w:p w:rsidR="00927447" w:rsidRDefault="00927447">
      <w:pPr>
        <w:pStyle w:val="ConsPlusNormal"/>
        <w:ind w:firstLine="540"/>
        <w:jc w:val="both"/>
      </w:pPr>
      <w:r>
        <w:t>3) основной государственный регистрационный номер;</w:t>
      </w:r>
    </w:p>
    <w:p w:rsidR="00927447" w:rsidRDefault="00927447">
      <w:pPr>
        <w:pStyle w:val="ConsPlusNormal"/>
        <w:ind w:firstLine="540"/>
        <w:jc w:val="both"/>
      </w:pPr>
      <w:r>
        <w:t>4) регистрационный номер записи в реестре организаций;</w:t>
      </w:r>
    </w:p>
    <w:p w:rsidR="00927447" w:rsidRDefault="00927447">
      <w:pPr>
        <w:pStyle w:val="ConsPlusNormal"/>
        <w:ind w:firstLine="540"/>
        <w:jc w:val="both"/>
      </w:pPr>
      <w:r>
        <w:t>5) дата внесения сведений об организации в реестр организаций;</w:t>
      </w:r>
    </w:p>
    <w:p w:rsidR="00927447" w:rsidRDefault="00927447">
      <w:pPr>
        <w:pStyle w:val="ConsPlusNormal"/>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927447" w:rsidRDefault="00927447">
      <w:pPr>
        <w:pStyle w:val="ConsPlusNormal"/>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927447" w:rsidRDefault="00927447">
      <w:pPr>
        <w:pStyle w:val="ConsPlusNormal"/>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927447" w:rsidRDefault="00927447">
      <w:pPr>
        <w:pStyle w:val="ConsPlusNormal"/>
        <w:ind w:firstLine="540"/>
        <w:jc w:val="both"/>
      </w:pPr>
      <w:bookmarkStart w:id="39" w:name="Par395"/>
      <w:bookmarkEnd w:id="39"/>
      <w:r>
        <w:t>5. В реестр экспертов вносятся следующие сведения:</w:t>
      </w:r>
    </w:p>
    <w:p w:rsidR="00927447" w:rsidRDefault="00927447">
      <w:pPr>
        <w:pStyle w:val="ConsPlusNormal"/>
        <w:ind w:firstLine="540"/>
        <w:jc w:val="both"/>
      </w:pPr>
      <w:r>
        <w:t>1) фамилия, имя, отчество (при наличии) эксперта;</w:t>
      </w:r>
    </w:p>
    <w:p w:rsidR="00927447" w:rsidRDefault="00927447">
      <w:pPr>
        <w:pStyle w:val="ConsPlusNormal"/>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927447" w:rsidRDefault="00927447">
      <w:pPr>
        <w:pStyle w:val="ConsPlusNormal"/>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927447" w:rsidRDefault="00927447">
      <w:pPr>
        <w:pStyle w:val="ConsPlusNormal"/>
        <w:ind w:firstLine="540"/>
        <w:jc w:val="both"/>
      </w:pPr>
      <w:r>
        <w:t>4) дата аннулирования сертификата эксперта.</w:t>
      </w:r>
    </w:p>
    <w:p w:rsidR="00927447" w:rsidRDefault="00927447">
      <w:pPr>
        <w:pStyle w:val="ConsPlusNormal"/>
        <w:ind w:firstLine="540"/>
        <w:jc w:val="both"/>
      </w:pPr>
      <w:r>
        <w:t xml:space="preserve">6. Сведения, указанные в </w:t>
      </w:r>
      <w:hyperlink w:anchor="Par385" w:tooltip="4. В реестр организаций вносятся следующие сведения:" w:history="1">
        <w:r>
          <w:rPr>
            <w:color w:val="0000FF"/>
          </w:rPr>
          <w:t>частях 4</w:t>
        </w:r>
      </w:hyperlink>
      <w:r>
        <w:t xml:space="preserve"> и </w:t>
      </w:r>
      <w:hyperlink w:anchor="Par395" w:tooltip="5. В реестр экспертов вносятся следующие сведения:" w:history="1">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927447" w:rsidRDefault="00927447">
      <w:pPr>
        <w:pStyle w:val="ConsPlusNormal"/>
        <w:ind w:firstLine="540"/>
        <w:jc w:val="both"/>
      </w:pPr>
    </w:p>
    <w:p w:rsidR="00927447" w:rsidRDefault="00927447">
      <w:pPr>
        <w:pStyle w:val="ConsPlusNormal"/>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pPr>
      <w: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927447" w:rsidRDefault="00927447">
      <w:pPr>
        <w:pStyle w:val="ConsPlusNormal"/>
        <w:ind w:firstLine="540"/>
        <w:jc w:val="both"/>
      </w:pPr>
      <w:r>
        <w:t>2. Специальная оценка условий труда не может проводиться:</w:t>
      </w:r>
    </w:p>
    <w:p w:rsidR="00927447" w:rsidRDefault="00927447">
      <w:pPr>
        <w:pStyle w:val="ConsPlusNormal"/>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927447" w:rsidRDefault="00927447">
      <w:pPr>
        <w:pStyle w:val="ConsPlusNormal"/>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27447" w:rsidRDefault="00927447">
      <w:pPr>
        <w:pStyle w:val="ConsPlusNormal"/>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927447" w:rsidRDefault="00927447">
      <w:pPr>
        <w:pStyle w:val="ConsPlusNormal"/>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927447" w:rsidRDefault="00927447">
      <w:pPr>
        <w:pStyle w:val="ConsPlusNormal"/>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27447" w:rsidRDefault="00927447">
      <w:pPr>
        <w:pStyle w:val="ConsPlusNormal"/>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927447" w:rsidRDefault="00927447">
      <w:pPr>
        <w:pStyle w:val="ConsPlusNormal"/>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927447" w:rsidRDefault="00927447">
      <w:pPr>
        <w:pStyle w:val="ConsPlusNormal"/>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927447" w:rsidRDefault="00927447">
      <w:pPr>
        <w:pStyle w:val="ConsPlusNormal"/>
        <w:ind w:firstLine="540"/>
        <w:jc w:val="both"/>
      </w:pPr>
      <w:r>
        <w:t>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w:t>
      </w:r>
    </w:p>
    <w:p w:rsidR="00927447" w:rsidRDefault="00927447">
      <w:pPr>
        <w:pStyle w:val="ConsPlusNormal"/>
        <w:ind w:firstLine="540"/>
        <w:jc w:val="both"/>
      </w:pPr>
    </w:p>
    <w:p w:rsidR="00927447" w:rsidRDefault="00927447">
      <w:pPr>
        <w:pStyle w:val="ConsPlusNormal"/>
        <w:ind w:firstLine="540"/>
        <w:jc w:val="both"/>
        <w:outlineLvl w:val="1"/>
      </w:pPr>
      <w:r>
        <w:t>Статья 23. Обеспечение исполнения обязательств организации, проводящей специальную оценку условий труда</w:t>
      </w:r>
    </w:p>
    <w:p w:rsidR="00927447" w:rsidRDefault="00927447">
      <w:pPr>
        <w:pStyle w:val="ConsPlusNormal"/>
        <w:ind w:firstLine="540"/>
        <w:jc w:val="both"/>
      </w:pPr>
    </w:p>
    <w:p w:rsidR="00927447" w:rsidRDefault="00927447">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927447" w:rsidRDefault="00927447">
      <w:pPr>
        <w:pStyle w:val="ConsPlusNormal"/>
        <w:ind w:firstLine="540"/>
        <w:jc w:val="both"/>
      </w:pPr>
    </w:p>
    <w:p w:rsidR="00927447" w:rsidRDefault="00927447">
      <w:pPr>
        <w:pStyle w:val="ConsPlusNormal"/>
        <w:ind w:firstLine="540"/>
        <w:jc w:val="both"/>
        <w:outlineLvl w:val="1"/>
      </w:pPr>
      <w:r>
        <w:t>Статья 24. Экспертиза качества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bookmarkStart w:id="40" w:name="Par422"/>
      <w:bookmarkEnd w:id="40"/>
      <w: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927447" w:rsidRDefault="00927447">
      <w:pPr>
        <w:pStyle w:val="ConsPlusNormal"/>
        <w:ind w:firstLine="540"/>
        <w:jc w:val="both"/>
      </w:pPr>
      <w:bookmarkStart w:id="41" w:name="Par423"/>
      <w:bookmarkEnd w:id="41"/>
      <w:r>
        <w:t>2. Экспертиза качества специальной оценки условий труда осуществляется:</w:t>
      </w:r>
    </w:p>
    <w:p w:rsidR="00927447" w:rsidRDefault="00927447">
      <w:pPr>
        <w:pStyle w:val="ConsPlusNormal"/>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bookmarkStart w:id="42" w:name="Par426"/>
      <w:bookmarkEnd w:id="42"/>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ar422" w:tooltip="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 w:history="1">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w:t>
      </w:r>
    </w:p>
    <w:p w:rsidR="00927447" w:rsidRDefault="00927447">
      <w:pPr>
        <w:pStyle w:val="ConsPlusNormal"/>
        <w:jc w:val="both"/>
      </w:pPr>
      <w:r>
        <w:t>(в ред. Федерального закона от 01.05.2016 N 136-ФЗ)</w:t>
      </w:r>
    </w:p>
    <w:p w:rsidR="00927447" w:rsidRDefault="00927447">
      <w:pPr>
        <w:pStyle w:val="ConsPlusNormal"/>
        <w:ind w:firstLine="540"/>
        <w:jc w:val="both"/>
      </w:pPr>
      <w:r>
        <w:t xml:space="preserve">3. Проведение экспертизы качества специальной оценки условий труда по основанию, указанному в </w:t>
      </w:r>
      <w:hyperlink w:anchor="Par426" w:tooltip="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изаций, проводивших специальную оценку условий труда." w:history="1">
        <w:r>
          <w:rPr>
            <w:color w:val="0000FF"/>
          </w:rPr>
          <w:t>пункте 2 части 2</w:t>
        </w:r>
      </w:hyperlink>
      <w:r>
        <w:t xml:space="preserve"> настоящей статьи, осуществляется на платной основе за счет 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927447" w:rsidRDefault="00927447">
      <w:pPr>
        <w:pStyle w:val="ConsPlusNormal"/>
        <w:ind w:firstLine="540"/>
        <w:jc w:val="both"/>
      </w:pPr>
      <w:r>
        <w:t xml:space="preserve">4. Разногласия по вопросам проведения экспертизы качества специальной оценки условий труда, несогласие заявителей, указанных в </w:t>
      </w:r>
      <w:hyperlink w:anchor="Par423" w:tooltip="2. Экспертиза качества специальной оценки условий труда осуществляется:" w:history="1">
        <w:r>
          <w:rPr>
            <w:color w:val="0000FF"/>
          </w:rPr>
          <w:t>части 2</w:t>
        </w:r>
      </w:hyperlink>
      <w:r>
        <w:t xml:space="preserve">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
    <w:p w:rsidR="00927447" w:rsidRDefault="00927447">
      <w:pPr>
        <w:pStyle w:val="ConsPlusNormal"/>
        <w:ind w:firstLine="540"/>
        <w:jc w:val="both"/>
      </w:pPr>
      <w:r>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927447" w:rsidRDefault="00927447">
      <w:pPr>
        <w:pStyle w:val="ConsPlusNormal"/>
        <w:ind w:firstLine="540"/>
        <w:jc w:val="both"/>
      </w:pPr>
      <w:r>
        <w:t xml:space="preserve">6. Результаты экспертизы качества специальной оценки условий труда подлежат передаче в информационную систему учета в порядке, установленном </w:t>
      </w:r>
      <w:hyperlink w:anchor="Par338" w:tooltip="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частью 2 настоящей статьи." w:history="1">
        <w:r>
          <w:rPr>
            <w:color w:val="0000FF"/>
          </w:rPr>
          <w:t>частью 3 статьи 18</w:t>
        </w:r>
      </w:hyperlink>
      <w:r>
        <w:t xml:space="preserve"> настоящего Федерального закона. Обязанность по передаче результатов экспертизы качества специальной оценки условий труда возлагается на орган, уполномоченный на проведение экспертизы качества специальной оценки условий труда.</w:t>
      </w:r>
    </w:p>
    <w:p w:rsidR="00927447" w:rsidRDefault="00927447">
      <w:pPr>
        <w:pStyle w:val="ConsPlusNormal"/>
        <w:ind w:firstLine="540"/>
        <w:jc w:val="both"/>
      </w:pPr>
    </w:p>
    <w:p w:rsidR="00927447" w:rsidRDefault="00927447">
      <w:pPr>
        <w:pStyle w:val="ConsPlusTitle"/>
        <w:jc w:val="center"/>
        <w:outlineLvl w:val="0"/>
      </w:pPr>
      <w:r>
        <w:t>Глава 4. ЗАКЛЮЧИТЕЛЬНЫЕ ПОЛОЖЕНИЯ</w:t>
      </w:r>
    </w:p>
    <w:p w:rsidR="00927447" w:rsidRDefault="00927447">
      <w:pPr>
        <w:pStyle w:val="ConsPlusNormal"/>
        <w:ind w:firstLine="540"/>
        <w:jc w:val="both"/>
      </w:pPr>
    </w:p>
    <w:p w:rsidR="00927447" w:rsidRDefault="00927447">
      <w:pPr>
        <w:pStyle w:val="ConsPlusNormal"/>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927447" w:rsidRDefault="00927447">
      <w:pPr>
        <w:pStyle w:val="ConsPlusNormal"/>
        <w:ind w:firstLine="540"/>
        <w:jc w:val="both"/>
      </w:pPr>
    </w:p>
    <w:p w:rsidR="00927447" w:rsidRDefault="00927447">
      <w:pPr>
        <w:pStyle w:val="ConsPlusNormal"/>
        <w:ind w:firstLine="540"/>
        <w:jc w:val="both"/>
      </w:pPr>
      <w:r>
        <w:t>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
    <w:p w:rsidR="00927447" w:rsidRDefault="00927447">
      <w:pPr>
        <w:pStyle w:val="ConsPlusNormal"/>
        <w:ind w:firstLine="540"/>
        <w:jc w:val="both"/>
      </w:pPr>
      <w:r>
        <w:t>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927447" w:rsidRDefault="00927447">
      <w:pPr>
        <w:pStyle w:val="ConsPlusNormal"/>
        <w:ind w:firstLine="540"/>
        <w:jc w:val="both"/>
      </w:pPr>
    </w:p>
    <w:p w:rsidR="00927447" w:rsidRDefault="00927447">
      <w:pPr>
        <w:pStyle w:val="ConsPlusNormal"/>
        <w:ind w:firstLine="540"/>
        <w:jc w:val="both"/>
        <w:outlineLvl w:val="1"/>
      </w:pPr>
      <w:bookmarkStart w:id="43" w:name="Par440"/>
      <w:bookmarkEnd w:id="43"/>
      <w:r>
        <w:t>Статья 26. Рассмотрение разногласий по вопросам проведения специальной оценки условий труда</w:t>
      </w:r>
    </w:p>
    <w:p w:rsidR="00927447" w:rsidRDefault="00927447">
      <w:pPr>
        <w:pStyle w:val="ConsPlusNormal"/>
        <w:ind w:firstLine="540"/>
        <w:jc w:val="both"/>
      </w:pPr>
    </w:p>
    <w:p w:rsidR="00927447" w:rsidRDefault="00927447">
      <w:pPr>
        <w:pStyle w:val="ConsPlusNormal"/>
        <w:ind w:firstLine="540"/>
        <w:jc w:val="both"/>
      </w:pPr>
      <w:r>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927447" w:rsidRDefault="00927447">
      <w:pPr>
        <w:pStyle w:val="ConsPlusNormal"/>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927447" w:rsidRDefault="00927447">
      <w:pPr>
        <w:pStyle w:val="ConsPlusNormal"/>
        <w:ind w:firstLine="540"/>
        <w:jc w:val="both"/>
      </w:pPr>
    </w:p>
    <w:p w:rsidR="00927447" w:rsidRDefault="00927447">
      <w:pPr>
        <w:pStyle w:val="ConsPlusNormal"/>
        <w:ind w:firstLine="540"/>
        <w:jc w:val="both"/>
        <w:outlineLvl w:val="1"/>
      </w:pPr>
      <w:r>
        <w:t>Статья 27. Переходные положения</w:t>
      </w:r>
    </w:p>
    <w:p w:rsidR="00927447" w:rsidRDefault="00927447">
      <w:pPr>
        <w:pStyle w:val="ConsPlusNormal"/>
        <w:ind w:firstLine="540"/>
        <w:jc w:val="both"/>
      </w:pPr>
    </w:p>
    <w:p w:rsidR="00927447" w:rsidRDefault="00927447">
      <w:pPr>
        <w:pStyle w:val="ConsPlusNormal"/>
        <w:ind w:firstLine="540"/>
        <w:jc w:val="both"/>
      </w:pPr>
      <w:bookmarkStart w:id="44" w:name="Par447"/>
      <w:bookmarkEnd w:id="44"/>
      <w:r>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927447" w:rsidRDefault="00927447">
      <w:pPr>
        <w:pStyle w:val="ConsPlusNormal"/>
        <w:ind w:firstLine="540"/>
        <w:jc w:val="both"/>
      </w:pPr>
      <w:bookmarkStart w:id="45" w:name="Par448"/>
      <w:bookmarkEnd w:id="45"/>
      <w: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ar354" w:tooltip="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 w:history="1">
        <w:r>
          <w:rPr>
            <w:color w:val="0000FF"/>
          </w:rPr>
          <w:t>пунктом 2 части 1 статьи 19</w:t>
        </w:r>
      </w:hyperlink>
      <w:r>
        <w:t xml:space="preserve"> настоящего Федерального закона, до 31 декабря 2014 года включительно.</w:t>
      </w:r>
    </w:p>
    <w:p w:rsidR="00927447" w:rsidRDefault="00927447">
      <w:pPr>
        <w:pStyle w:val="ConsPlusNormal"/>
        <w:ind w:firstLine="540"/>
        <w:jc w:val="both"/>
      </w:pPr>
      <w:bookmarkStart w:id="46" w:name="Par449"/>
      <w:bookmarkEnd w:id="46"/>
      <w:r>
        <w:t xml:space="preserve">3. Обязанности экспертов организаций, указанных в </w:t>
      </w:r>
      <w:hyperlink w:anchor="Par447"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частях 1</w:t>
        </w:r>
      </w:hyperlink>
      <w:r>
        <w:t xml:space="preserve"> и </w:t>
      </w:r>
      <w:hyperlink w:anchor="Par448"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history="1">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ar447" w:tooltip="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 w:history="1">
        <w:r>
          <w:rPr>
            <w:color w:val="0000FF"/>
          </w:rPr>
          <w:t>частями 1</w:t>
        </w:r>
      </w:hyperlink>
      <w:r>
        <w:t xml:space="preserve"> и </w:t>
      </w:r>
      <w:hyperlink w:anchor="Par448" w:tooltip="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 w:history="1">
        <w:r>
          <w:rPr>
            <w:color w:val="0000FF"/>
          </w:rPr>
          <w:t>2</w:t>
        </w:r>
      </w:hyperlink>
      <w:r>
        <w:t xml:space="preserve"> настоящей статьи.</w:t>
      </w:r>
    </w:p>
    <w:p w:rsidR="00927447" w:rsidRDefault="00927447">
      <w:pPr>
        <w:pStyle w:val="ConsPlusNormal"/>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ar287" w:tooltip="1. Внеплановая специальная оценка условий труда должна проводиться в следующих случаях:" w:history="1">
        <w:r>
          <w:rPr>
            <w:color w:val="0000FF"/>
          </w:rPr>
          <w:t>части 1 статьи 17</w:t>
        </w:r>
      </w:hyperlink>
      <w:r>
        <w:t xml:space="preserve"> настоящего Федерального закона. При этом для целей, определенных </w:t>
      </w:r>
      <w:hyperlink w:anchor="Par82" w:tooltip="Статья 7. Применение результатов проведения специальной оценки условий труда" w:history="1">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927447" w:rsidRDefault="00927447">
      <w:pPr>
        <w:pStyle w:val="ConsPlusNormal"/>
        <w:ind w:firstLine="540"/>
        <w:jc w:val="both"/>
      </w:pPr>
      <w:bookmarkStart w:id="47" w:name="Par451"/>
      <w:bookmarkEnd w:id="47"/>
      <w:r>
        <w:t xml:space="preserve">5. В отношении рабочих мест, указанных в </w:t>
      </w:r>
      <w:hyperlink w:anchor="Par125" w:tooltip="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 w:history="1">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927447" w:rsidRDefault="00927447">
      <w:pPr>
        <w:pStyle w:val="ConsPlusNormal"/>
        <w:ind w:firstLine="540"/>
        <w:jc w:val="both"/>
      </w:pPr>
      <w:bookmarkStart w:id="48" w:name="Par452"/>
      <w:bookmarkEnd w:id="48"/>
      <w:r>
        <w:t xml:space="preserve">6. В отношении рабочих мест, не указанных в </w:t>
      </w:r>
      <w:hyperlink w:anchor="Par143" w:tooltip="6. Идентификация потенциально вредных и (или) опасных производственных факторов не осуществляется в отношении:" w:history="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r>
        <w:t>КонсультантПлюс: примечание.</w:t>
      </w:r>
    </w:p>
    <w:p w:rsidR="00927447" w:rsidRDefault="00927447">
      <w:pPr>
        <w:pStyle w:val="ConsPlusNormal"/>
        <w:ind w:firstLine="540"/>
        <w:jc w:val="both"/>
      </w:pPr>
      <w:r>
        <w:t>Положения части 7 статьи 27 (в редакции Федерального закона от 01.05.2016 N 136-ФЗ) применяются до 1 января 2021 года.</w:t>
      </w:r>
    </w:p>
    <w:p w:rsidR="00927447" w:rsidRDefault="00927447">
      <w:pPr>
        <w:pStyle w:val="ConsPlusNormal"/>
        <w:ind w:firstLine="540"/>
        <w:jc w:val="both"/>
      </w:pPr>
      <w:r>
        <w:t>Действие положений части 7 статьи 27 (в редакции Федерального закона от 01.05.2016 N 136-ФЗ) распространяется на правоотношения, возникшие с 1 января 2014 года.</w:t>
      </w:r>
    </w:p>
    <w:p w:rsidR="00927447" w:rsidRDefault="00927447">
      <w:pPr>
        <w:pStyle w:val="ConsPlusNormal"/>
        <w:pBdr>
          <w:top w:val="single" w:sz="6" w:space="0" w:color="auto"/>
        </w:pBdr>
        <w:spacing w:before="100" w:after="100"/>
        <w:jc w:val="both"/>
        <w:rPr>
          <w:sz w:val="2"/>
          <w:szCs w:val="2"/>
        </w:rPr>
      </w:pPr>
    </w:p>
    <w:p w:rsidR="00927447" w:rsidRDefault="00927447">
      <w:pPr>
        <w:pStyle w:val="ConsPlusNormal"/>
        <w:ind w:firstLine="540"/>
        <w:jc w:val="both"/>
      </w:pPr>
      <w:bookmarkStart w:id="49" w:name="Par458"/>
      <w:bookmarkEnd w:id="49"/>
      <w:r>
        <w:t>7. При проведении измерений вредных и (или) опасных производственных факторов допускается применение методик (методов) измерений вредных и (или) опасных производственных факторов, допущенных к применению в порядке, установленном до дня вступления в силу Федерального закона от 26 июня 2008 года N 102-ФЗ "Об обеспечении единства измерений", в том числе утвержденных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и федеральным органом исполнительной власти, осуществляющим функции по разработке и утверждению государственных санитарно-эпидемиологических правил и гигиенических нормативов, без проведения их аттестации. Аттестация указанных в настоящей части методик (методов) измерений должна быть завершена не позднее 31 декабря 2020 года.</w:t>
      </w:r>
    </w:p>
    <w:p w:rsidR="00927447" w:rsidRDefault="00927447">
      <w:pPr>
        <w:pStyle w:val="ConsPlusNormal"/>
        <w:jc w:val="both"/>
      </w:pPr>
      <w:r>
        <w:t>(часть 7 введена Федеральным законом от 01.05.2016 N 136-ФЗ)</w:t>
      </w:r>
    </w:p>
    <w:p w:rsidR="00927447" w:rsidRDefault="00927447">
      <w:pPr>
        <w:pStyle w:val="ConsPlusNormal"/>
        <w:ind w:firstLine="540"/>
        <w:jc w:val="both"/>
      </w:pPr>
    </w:p>
    <w:p w:rsidR="00927447" w:rsidRDefault="00927447">
      <w:pPr>
        <w:pStyle w:val="ConsPlusNormal"/>
        <w:ind w:firstLine="540"/>
        <w:jc w:val="both"/>
        <w:outlineLvl w:val="1"/>
      </w:pPr>
      <w:r>
        <w:t>Статья 28. Порядок вступления в силу настоящего Федерального закона</w:t>
      </w:r>
    </w:p>
    <w:p w:rsidR="00927447" w:rsidRDefault="00927447">
      <w:pPr>
        <w:pStyle w:val="ConsPlusNormal"/>
        <w:ind w:firstLine="540"/>
        <w:jc w:val="both"/>
      </w:pPr>
    </w:p>
    <w:p w:rsidR="00927447" w:rsidRDefault="00927447">
      <w:pPr>
        <w:pStyle w:val="ConsPlusNormal"/>
        <w:ind w:firstLine="540"/>
        <w:jc w:val="both"/>
      </w:pPr>
      <w:r>
        <w:t xml:space="preserve">1. Настоящий Федеральный закон вступает в силу с 1 января 2014 года, за исключением </w:t>
      </w:r>
      <w:hyperlink w:anchor="Par303"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статьи 18</w:t>
        </w:r>
      </w:hyperlink>
      <w:r>
        <w:t xml:space="preserve"> настоящего Федерального закона.</w:t>
      </w:r>
    </w:p>
    <w:p w:rsidR="00927447" w:rsidRDefault="00927447">
      <w:pPr>
        <w:pStyle w:val="ConsPlusNormal"/>
        <w:ind w:firstLine="540"/>
        <w:jc w:val="both"/>
      </w:pPr>
      <w:r>
        <w:t xml:space="preserve">2. </w:t>
      </w:r>
      <w:hyperlink w:anchor="Par303"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Статья 18</w:t>
        </w:r>
      </w:hyperlink>
      <w:r>
        <w:t xml:space="preserve"> настоящего Федерального закона вступает в силу с 1 января 2016 года.</w:t>
      </w:r>
    </w:p>
    <w:p w:rsidR="00927447" w:rsidRDefault="00927447">
      <w:pPr>
        <w:pStyle w:val="ConsPlusNormal"/>
        <w:ind w:firstLine="540"/>
        <w:jc w:val="both"/>
      </w:pPr>
      <w:r>
        <w:t xml:space="preserve">3. До 1 января 2016 года сведения, указанные в </w:t>
      </w:r>
      <w:hyperlink w:anchor="Par303" w:tooltip="Статья 18. Федеральная государственная информационная система учета результатов проведения специальной оценки условий труда" w:history="1">
        <w:r>
          <w:rPr>
            <w:color w:val="0000FF"/>
          </w:rPr>
          <w:t>статье 18</w:t>
        </w:r>
      </w:hyperlink>
      <w:r>
        <w:t xml:space="preserve">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27447" w:rsidRDefault="00927447">
      <w:pPr>
        <w:pStyle w:val="ConsPlusNormal"/>
        <w:ind w:firstLine="540"/>
        <w:jc w:val="both"/>
      </w:pPr>
    </w:p>
    <w:p w:rsidR="00927447" w:rsidRDefault="00927447">
      <w:pPr>
        <w:pStyle w:val="ConsPlusNormal"/>
        <w:jc w:val="right"/>
      </w:pPr>
      <w:r>
        <w:t>Президент</w:t>
      </w:r>
    </w:p>
    <w:p w:rsidR="00927447" w:rsidRDefault="00927447">
      <w:pPr>
        <w:pStyle w:val="ConsPlusNormal"/>
        <w:jc w:val="right"/>
      </w:pPr>
      <w:r>
        <w:t>Российской Федерации</w:t>
      </w:r>
    </w:p>
    <w:p w:rsidR="00927447" w:rsidRDefault="00927447">
      <w:pPr>
        <w:pStyle w:val="ConsPlusNormal"/>
        <w:jc w:val="right"/>
      </w:pPr>
      <w:r>
        <w:t>В.ПУТИН</w:t>
      </w:r>
    </w:p>
    <w:p w:rsidR="00927447" w:rsidRDefault="00927447">
      <w:pPr>
        <w:pStyle w:val="ConsPlusNormal"/>
      </w:pPr>
      <w:r>
        <w:t>Москва, Кремль</w:t>
      </w:r>
    </w:p>
    <w:p w:rsidR="00927447" w:rsidRDefault="00927447">
      <w:pPr>
        <w:pStyle w:val="ConsPlusNormal"/>
      </w:pPr>
      <w:r>
        <w:t>28 декабря 2013 года</w:t>
      </w:r>
    </w:p>
    <w:p w:rsidR="00927447" w:rsidRDefault="00927447">
      <w:pPr>
        <w:pStyle w:val="ConsPlusNormal"/>
      </w:pPr>
      <w:r>
        <w:t>N 426-ФЗ</w:t>
      </w:r>
    </w:p>
    <w:p w:rsidR="00927447" w:rsidRDefault="00927447">
      <w:pPr>
        <w:pStyle w:val="ConsPlusNormal"/>
        <w:ind w:firstLine="540"/>
        <w:jc w:val="both"/>
      </w:pPr>
    </w:p>
    <w:p w:rsidR="00927447" w:rsidRDefault="00927447">
      <w:pPr>
        <w:pStyle w:val="ConsPlusNormal"/>
        <w:ind w:firstLine="540"/>
        <w:jc w:val="both"/>
      </w:pPr>
    </w:p>
    <w:p w:rsidR="00927447" w:rsidRDefault="00927447">
      <w:pPr>
        <w:pStyle w:val="ConsPlusNormal"/>
        <w:pBdr>
          <w:top w:val="single" w:sz="6" w:space="0" w:color="auto"/>
        </w:pBdr>
        <w:spacing w:before="100" w:after="100"/>
        <w:jc w:val="both"/>
        <w:rPr>
          <w:sz w:val="2"/>
          <w:szCs w:val="2"/>
        </w:rPr>
      </w:pPr>
    </w:p>
    <w:sectPr w:rsidR="00927447" w:rsidSect="00927447">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447" w:rsidRDefault="00927447">
      <w:r>
        <w:separator/>
      </w:r>
    </w:p>
  </w:endnote>
  <w:endnote w:type="continuationSeparator" w:id="0">
    <w:p w:rsidR="00927447" w:rsidRDefault="00927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447" w:rsidRDefault="00927447">
    <w:pPr>
      <w:pStyle w:val="ConsPlusNormal"/>
      <w:pBdr>
        <w:bottom w:val="single" w:sz="12" w:space="0" w:color="auto"/>
      </w:pBdr>
      <w:jc w:val="center"/>
      <w:rPr>
        <w:sz w:val="2"/>
        <w:szCs w:val="2"/>
      </w:rPr>
    </w:pPr>
  </w:p>
  <w:tbl>
    <w:tblPr>
      <w:tblW w:w="0" w:type="auto"/>
      <w:tblCellSpacing w:w="5" w:type="nil"/>
      <w:tblInd w:w="2" w:type="dxa"/>
      <w:tblCellMar>
        <w:left w:w="40" w:type="dxa"/>
        <w:right w:w="40" w:type="dxa"/>
      </w:tblCellMar>
      <w:tblLook w:val="0000"/>
    </w:tblPr>
    <w:tblGrid>
      <w:gridCol w:w="3346"/>
      <w:gridCol w:w="3555"/>
      <w:gridCol w:w="3346"/>
    </w:tblGrid>
    <w:tr w:rsidR="0092744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jc w:val="right"/>
          </w:pPr>
          <w:r>
            <w:t xml:space="preserve">Страница </w:t>
          </w:r>
          <w:fldSimple w:instr="\PAGE">
            <w:r>
              <w:rPr>
                <w:noProof/>
              </w:rPr>
              <w:t>4</w:t>
            </w:r>
          </w:fldSimple>
          <w:r>
            <w:t xml:space="preserve"> из </w:t>
          </w:r>
          <w:fldSimple w:instr="\NUMPAGES">
            <w:r>
              <w:rPr>
                <w:noProof/>
              </w:rPr>
              <w:t>22</w:t>
            </w:r>
          </w:fldSimple>
        </w:p>
      </w:tc>
    </w:tr>
  </w:tbl>
  <w:p w:rsidR="00927447" w:rsidRDefault="0092744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447" w:rsidRDefault="00927447">
      <w:r>
        <w:separator/>
      </w:r>
    </w:p>
  </w:footnote>
  <w:footnote w:type="continuationSeparator" w:id="0">
    <w:p w:rsidR="00927447" w:rsidRDefault="00927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2" w:type="dxa"/>
      <w:tblCellMar>
        <w:left w:w="40" w:type="dxa"/>
        <w:right w:w="40" w:type="dxa"/>
      </w:tblCellMar>
      <w:tblLook w:val="0000"/>
    </w:tblPr>
    <w:tblGrid>
      <w:gridCol w:w="5646"/>
      <w:gridCol w:w="418"/>
      <w:gridCol w:w="4183"/>
    </w:tblGrid>
    <w:tr w:rsidR="0092744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rPr>
              <w:sz w:val="16"/>
              <w:szCs w:val="16"/>
            </w:rPr>
          </w:pPr>
          <w:r>
            <w:rPr>
              <w:sz w:val="16"/>
              <w:szCs w:val="16"/>
            </w:rPr>
            <w:t>Федеральный закон от 28.12.2013 N 426-ФЗ</w:t>
          </w:r>
          <w:r>
            <w:rPr>
              <w:sz w:val="16"/>
              <w:szCs w:val="16"/>
            </w:rPr>
            <w:br/>
            <w:t>(ред. от 01.05.2016)</w:t>
          </w:r>
          <w:r>
            <w:rPr>
              <w:sz w:val="16"/>
              <w:szCs w:val="16"/>
            </w:rPr>
            <w:br/>
            <w:t>"О специальной оценке условий труда"</w:t>
          </w:r>
        </w:p>
      </w:tc>
      <w:tc>
        <w:tcPr>
          <w:tcW w:w="2"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jc w:val="center"/>
            <w:rPr>
              <w:sz w:val="24"/>
              <w:szCs w:val="24"/>
            </w:rPr>
          </w:pPr>
        </w:p>
        <w:p w:rsidR="00927447" w:rsidRDefault="0092744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27447" w:rsidRDefault="0092744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18.01.2017</w:t>
          </w:r>
        </w:p>
      </w:tc>
    </w:tr>
  </w:tbl>
  <w:p w:rsidR="00927447" w:rsidRDefault="00927447">
    <w:pPr>
      <w:pStyle w:val="ConsPlusNormal"/>
      <w:pBdr>
        <w:bottom w:val="single" w:sz="12" w:space="0" w:color="auto"/>
      </w:pBdr>
      <w:jc w:val="center"/>
      <w:rPr>
        <w:sz w:val="2"/>
        <w:szCs w:val="2"/>
      </w:rPr>
    </w:pPr>
  </w:p>
  <w:p w:rsidR="00927447" w:rsidRDefault="0092744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CE2"/>
    <w:rsid w:val="00221803"/>
    <w:rsid w:val="00451A4A"/>
    <w:rsid w:val="008B2CE2"/>
    <w:rsid w:val="008D5922"/>
    <w:rsid w:val="009274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15835</Words>
  <Characters>-32766</Characters>
  <Application>Microsoft Office Outlook</Application>
  <DocSecurity>0</DocSecurity>
  <Lines>0</Lines>
  <Paragraphs>0</Paragraphs>
  <ScaleCrop>false</ScaleCrop>
  <Company>КонсультантПлюс Версия 4016.00.30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426-ФЗ(ред. от 01.05.2016)"О специальной оценке условий труда"</dc:title>
  <dc:subject/>
  <dc:creator>User</dc:creator>
  <cp:keywords/>
  <dc:description/>
  <cp:lastModifiedBy>User</cp:lastModifiedBy>
  <cp:revision>2</cp:revision>
  <dcterms:created xsi:type="dcterms:W3CDTF">2017-01-18T08:03:00Z</dcterms:created>
  <dcterms:modified xsi:type="dcterms:W3CDTF">2017-01-18T08:03:00Z</dcterms:modified>
</cp:coreProperties>
</file>